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2EB1" w14:textId="7EAF8C70" w:rsidR="0093358C" w:rsidRPr="00311841" w:rsidRDefault="0093358C" w:rsidP="0093358C">
      <w:pPr>
        <w:pStyle w:val="aa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Календарный план проведения </w:t>
      </w:r>
      <w:r w:rsidR="006F4E15">
        <w:rPr>
          <w:b/>
          <w:szCs w:val="24"/>
        </w:rPr>
        <w:t>проверки квалификации (ПК)</w:t>
      </w:r>
      <w:r>
        <w:rPr>
          <w:b/>
          <w:szCs w:val="24"/>
        </w:rPr>
        <w:t xml:space="preserve"> ЗАО «ИСО» на 202</w:t>
      </w:r>
      <w:r w:rsidR="002764F4">
        <w:rPr>
          <w:b/>
          <w:szCs w:val="24"/>
        </w:rPr>
        <w:t>6</w:t>
      </w:r>
      <w:r>
        <w:rPr>
          <w:b/>
          <w:szCs w:val="24"/>
        </w:rPr>
        <w:t xml:space="preserve"> г.</w:t>
      </w:r>
      <w:r w:rsidR="00785E28">
        <w:rPr>
          <w:b/>
          <w:szCs w:val="24"/>
        </w:rPr>
        <w:t xml:space="preserve"> </w:t>
      </w:r>
    </w:p>
    <w:p w14:paraId="3584F53F" w14:textId="77777777" w:rsidR="0076655B" w:rsidRDefault="0076655B" w:rsidP="0076655B">
      <w:pPr>
        <w:pStyle w:val="aa"/>
        <w:ind w:firstLine="0"/>
        <w:jc w:val="both"/>
        <w:rPr>
          <w:b/>
          <w:sz w:val="20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276"/>
        <w:gridCol w:w="2126"/>
        <w:gridCol w:w="1417"/>
        <w:gridCol w:w="1985"/>
        <w:gridCol w:w="1843"/>
        <w:gridCol w:w="1701"/>
        <w:gridCol w:w="1701"/>
        <w:gridCol w:w="1559"/>
      </w:tblGrid>
      <w:tr w:rsidR="008812AE" w:rsidRPr="00B60CCE" w14:paraId="0DD1EE43" w14:textId="77777777" w:rsidTr="008812AE">
        <w:trPr>
          <w:tblHeader/>
        </w:trPr>
        <w:tc>
          <w:tcPr>
            <w:tcW w:w="1589" w:type="dxa"/>
            <w:tcBorders>
              <w:bottom w:val="double" w:sz="4" w:space="0" w:color="auto"/>
            </w:tcBorders>
            <w:shd w:val="clear" w:color="auto" w:fill="auto"/>
          </w:tcPr>
          <w:p w14:paraId="48C14D86" w14:textId="72903BB8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Объект </w:t>
            </w:r>
            <w:r w:rsidR="006F4E15">
              <w:rPr>
                <w:sz w:val="22"/>
                <w:szCs w:val="22"/>
              </w:rPr>
              <w:t>ПК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3AC7ED24" w14:textId="2370965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Индекс раунда </w:t>
            </w:r>
            <w:r w:rsidR="006F4E15">
              <w:rPr>
                <w:sz w:val="22"/>
                <w:szCs w:val="22"/>
              </w:rPr>
              <w:t xml:space="preserve">ПК </w:t>
            </w:r>
            <w:r w:rsidRPr="004708AB">
              <w:rPr>
                <w:sz w:val="22"/>
                <w:szCs w:val="22"/>
              </w:rPr>
              <w:t>(</w:t>
            </w:r>
            <w:r w:rsidR="006F4E15">
              <w:rPr>
                <w:sz w:val="22"/>
                <w:szCs w:val="22"/>
              </w:rPr>
              <w:t xml:space="preserve">шифр </w:t>
            </w:r>
            <w:r w:rsidRPr="004708AB">
              <w:rPr>
                <w:sz w:val="22"/>
                <w:szCs w:val="22"/>
              </w:rPr>
              <w:t>О</w:t>
            </w:r>
            <w:r w:rsidR="006F4E15">
              <w:rPr>
                <w:sz w:val="22"/>
                <w:szCs w:val="22"/>
              </w:rPr>
              <w:t>П</w:t>
            </w:r>
            <w:r w:rsidRPr="004708AB">
              <w:rPr>
                <w:sz w:val="22"/>
                <w:szCs w:val="22"/>
              </w:rPr>
              <w:t>К),</w:t>
            </w:r>
          </w:p>
          <w:p w14:paraId="22E1414A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форма ОК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14:paraId="0407961A" w14:textId="7A2814C9" w:rsidR="008812AE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Перечень определяемы</w:t>
            </w:r>
            <w:r>
              <w:rPr>
                <w:sz w:val="22"/>
                <w:szCs w:val="22"/>
              </w:rPr>
              <w:t>х</w:t>
            </w:r>
          </w:p>
          <w:p w14:paraId="2EEF2868" w14:textId="4CCBF112" w:rsidR="008812AE" w:rsidRPr="004708AB" w:rsidRDefault="008812AE" w:rsidP="007C7FD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элементов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033B1A" w14:textId="02736631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Ориентировочное содержание массовой доли</w:t>
            </w:r>
            <w:r w:rsidRPr="004708AB">
              <w:rPr>
                <w:sz w:val="22"/>
                <w:szCs w:val="22"/>
              </w:rPr>
              <w:t>, %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27EDEDF5" w14:textId="06C28F61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Срок</w:t>
            </w:r>
          </w:p>
          <w:p w14:paraId="6DCE911D" w14:textId="17A7AEC6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проведения </w:t>
            </w:r>
            <w:r w:rsidR="006F4E15">
              <w:rPr>
                <w:sz w:val="22"/>
                <w:szCs w:val="22"/>
              </w:rPr>
              <w:t>ПК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28A1FFD2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Срок подачи </w:t>
            </w:r>
          </w:p>
          <w:p w14:paraId="69DFDF8C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заявки на </w:t>
            </w:r>
          </w:p>
          <w:p w14:paraId="4C8FE9E8" w14:textId="3A594669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участие в </w:t>
            </w:r>
            <w:r w:rsidR="006F4E15">
              <w:rPr>
                <w:sz w:val="22"/>
                <w:szCs w:val="22"/>
              </w:rPr>
              <w:t>ПК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480D4046" w14:textId="517A757A" w:rsidR="008812AE" w:rsidRPr="004708AB" w:rsidRDefault="008812AE" w:rsidP="0019099D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Срок отправки участникам </w:t>
            </w:r>
            <w:r w:rsidR="006F4E15">
              <w:rPr>
                <w:sz w:val="22"/>
                <w:szCs w:val="22"/>
              </w:rPr>
              <w:t>ПК</w:t>
            </w:r>
            <w:r w:rsidRPr="004708AB">
              <w:rPr>
                <w:sz w:val="22"/>
                <w:szCs w:val="22"/>
              </w:rPr>
              <w:t xml:space="preserve"> О</w:t>
            </w:r>
            <w:r w:rsidR="006F4E15">
              <w:rPr>
                <w:sz w:val="22"/>
                <w:szCs w:val="22"/>
              </w:rPr>
              <w:t>П</w:t>
            </w:r>
            <w:r w:rsidRPr="004708AB">
              <w:rPr>
                <w:sz w:val="22"/>
                <w:szCs w:val="22"/>
              </w:rPr>
              <w:t>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3F6792D9" w14:textId="77777777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Срок представления результатов </w:t>
            </w:r>
          </w:p>
          <w:p w14:paraId="03796B5F" w14:textId="7B61A740" w:rsidR="008812AE" w:rsidRPr="004708AB" w:rsidRDefault="008812AE" w:rsidP="00B60CCE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участниками </w:t>
            </w:r>
            <w:r w:rsidR="006F4E15">
              <w:rPr>
                <w:sz w:val="22"/>
                <w:szCs w:val="22"/>
              </w:rPr>
              <w:t>ПК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418DB80" w14:textId="0C2AE3E9" w:rsidR="008812AE" w:rsidRPr="002D3167" w:rsidRDefault="008812AE" w:rsidP="003450A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2D3167">
              <w:rPr>
                <w:sz w:val="22"/>
                <w:szCs w:val="22"/>
              </w:rPr>
              <w:t xml:space="preserve">Стоимость участия в </w:t>
            </w:r>
            <w:r w:rsidR="006F4E15">
              <w:rPr>
                <w:sz w:val="22"/>
                <w:szCs w:val="22"/>
              </w:rPr>
              <w:t>ПК</w:t>
            </w:r>
            <w:r w:rsidRPr="002D3167">
              <w:rPr>
                <w:sz w:val="22"/>
                <w:szCs w:val="22"/>
              </w:rPr>
              <w:t>, кроме того НДС 20%, руб.</w:t>
            </w:r>
          </w:p>
        </w:tc>
      </w:tr>
      <w:tr w:rsidR="008812AE" w:rsidRPr="00B60CCE" w14:paraId="6EFD20DB" w14:textId="77777777" w:rsidTr="008812AE">
        <w:tc>
          <w:tcPr>
            <w:tcW w:w="158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22AC4C5" w14:textId="77777777" w:rsidR="008812AE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 </w:t>
            </w:r>
          </w:p>
          <w:p w14:paraId="3CE994DF" w14:textId="001F7727" w:rsidR="008812AE" w:rsidRPr="004708AB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передельный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801069A" w14:textId="3AEC4B30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ИСО </w:t>
            </w:r>
            <w:r>
              <w:rPr>
                <w:sz w:val="22"/>
                <w:szCs w:val="22"/>
              </w:rPr>
              <w:t>ЧГ1/1</w:t>
            </w:r>
          </w:p>
          <w:p w14:paraId="0A6728C0" w14:textId="0ACE2C50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32930952" w14:textId="7E020F39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</w:tcBorders>
          </w:tcPr>
          <w:p w14:paraId="11E6FE17" w14:textId="300EE81B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6C2EF4E" w14:textId="4A3DAF20" w:rsidR="008812AE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>-</w:t>
            </w:r>
          </w:p>
          <w:p w14:paraId="4DD951C6" w14:textId="7D05E541" w:rsidR="008812AE" w:rsidRPr="004708AB" w:rsidRDefault="008812AE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2523019B" w14:textId="2DCD60AD" w:rsidR="008812AE" w:rsidRPr="004708AB" w:rsidRDefault="008812AE" w:rsidP="007C7FDA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30 ноября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4B0167A2" w14:textId="6DF2B46E" w:rsidR="008812AE" w:rsidRPr="004708AB" w:rsidRDefault="008812AE" w:rsidP="007C7FDA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31 дек</w:t>
            </w:r>
            <w:r>
              <w:rPr>
                <w:sz w:val="22"/>
                <w:szCs w:val="22"/>
              </w:rPr>
              <w:t>абря 2025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0FF180E7" w14:textId="64897201" w:rsidR="008812AE" w:rsidRPr="004708AB" w:rsidRDefault="008812AE" w:rsidP="007C7FDA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</w:rPr>
              <w:t>1</w:t>
            </w:r>
            <w:r w:rsidRPr="004708AB">
              <w:rPr>
                <w:sz w:val="22"/>
                <w:szCs w:val="22"/>
              </w:rPr>
              <w:t xml:space="preserve"> января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3EEAE999" w14:textId="2580E831" w:rsidR="008812AE" w:rsidRPr="002D3167" w:rsidRDefault="005D6181" w:rsidP="007C7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3033DA2B" w14:textId="77777777" w:rsidTr="008812AE">
        <w:tc>
          <w:tcPr>
            <w:tcW w:w="1589" w:type="dxa"/>
            <w:vMerge/>
            <w:shd w:val="clear" w:color="auto" w:fill="auto"/>
          </w:tcPr>
          <w:p w14:paraId="4896E5D7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FC3A53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567E75" w14:textId="46EB2AF3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33E3575" w14:textId="46DB8FA2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0,7-1,1</w:t>
            </w:r>
          </w:p>
        </w:tc>
        <w:tc>
          <w:tcPr>
            <w:tcW w:w="1985" w:type="dxa"/>
            <w:vMerge/>
            <w:shd w:val="clear" w:color="auto" w:fill="auto"/>
          </w:tcPr>
          <w:p w14:paraId="54959302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3594D6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9B98CD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41E01D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3FAB1A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6B894596" w14:textId="77777777" w:rsidTr="008812AE">
        <w:tc>
          <w:tcPr>
            <w:tcW w:w="1589" w:type="dxa"/>
            <w:vMerge/>
            <w:shd w:val="clear" w:color="auto" w:fill="auto"/>
          </w:tcPr>
          <w:p w14:paraId="6172A169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A7220C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D1E539" w14:textId="70220E25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A53A4C2" w14:textId="6585888A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05E4736F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2D0B58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18F447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60224E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610F45C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12882746" w14:textId="77777777" w:rsidTr="008812AE">
        <w:tc>
          <w:tcPr>
            <w:tcW w:w="1589" w:type="dxa"/>
            <w:vMerge/>
            <w:shd w:val="clear" w:color="auto" w:fill="auto"/>
          </w:tcPr>
          <w:p w14:paraId="2885D9FC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085AB6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8CBA82" w14:textId="4ED413F0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2DBBE29" w14:textId="390DB70E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431ACF76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95ADEB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3E0F39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DAEB7A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3888522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73E9593C" w14:textId="77777777" w:rsidTr="008812AE">
        <w:tc>
          <w:tcPr>
            <w:tcW w:w="1589" w:type="dxa"/>
            <w:vMerge/>
            <w:shd w:val="clear" w:color="auto" w:fill="auto"/>
          </w:tcPr>
          <w:p w14:paraId="14BC7E25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402058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258DB6" w14:textId="5E3457E5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BA4C5E" w14:textId="191CD4CB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3A109667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66C89B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2ABE52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D42BB9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9E5389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5C6B1546" w14:textId="77777777" w:rsidTr="008812AE">
        <w:tc>
          <w:tcPr>
            <w:tcW w:w="1589" w:type="dxa"/>
            <w:vMerge/>
            <w:shd w:val="clear" w:color="auto" w:fill="auto"/>
          </w:tcPr>
          <w:p w14:paraId="4A796321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CD1D0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69F6D3" w14:textId="021C391B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B2EC375" w14:textId="0FC76D9E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4C0D524B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1AEB93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CC488F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086DD7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6AAD6B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2A5105D9" w14:textId="77777777" w:rsidTr="008812AE">
        <w:tc>
          <w:tcPr>
            <w:tcW w:w="1589" w:type="dxa"/>
            <w:vMerge/>
            <w:shd w:val="clear" w:color="auto" w:fill="auto"/>
          </w:tcPr>
          <w:p w14:paraId="6ABAC481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1169AD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0FC480" w14:textId="70C511B3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CF2343F" w14:textId="534505EC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52CB353E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8C67BFD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8F8B66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E3B6E1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EB7BA7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4436285B" w14:textId="77777777" w:rsidTr="008812AE">
        <w:tc>
          <w:tcPr>
            <w:tcW w:w="1589" w:type="dxa"/>
            <w:vMerge/>
            <w:shd w:val="clear" w:color="auto" w:fill="auto"/>
          </w:tcPr>
          <w:p w14:paraId="2E3313E8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8F850B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EFE810" w14:textId="1A011F5B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2A68B65" w14:textId="381C99C3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0,005-0,015</w:t>
            </w:r>
          </w:p>
        </w:tc>
        <w:tc>
          <w:tcPr>
            <w:tcW w:w="1985" w:type="dxa"/>
            <w:vMerge/>
            <w:shd w:val="clear" w:color="auto" w:fill="auto"/>
          </w:tcPr>
          <w:p w14:paraId="7A3E9CDF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150887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F50412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AA2F5B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E7A9F8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03F82868" w14:textId="77777777" w:rsidTr="008812AE">
        <w:tc>
          <w:tcPr>
            <w:tcW w:w="1589" w:type="dxa"/>
            <w:vMerge/>
            <w:shd w:val="clear" w:color="auto" w:fill="auto"/>
          </w:tcPr>
          <w:p w14:paraId="196657E2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464515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D4F126" w14:textId="3C438E0E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341354" w14:textId="06AD7C1E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2CD62CCC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815930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47606E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4B1535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796366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652BFB54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5ACABF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0CB7E" w14:textId="77777777" w:rsidR="008812AE" w:rsidRPr="004708AB" w:rsidRDefault="008812AE" w:rsidP="007C7FDA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12B6CE6" w14:textId="487F33E2" w:rsidR="008812AE" w:rsidRPr="007C7FDA" w:rsidRDefault="008812AE" w:rsidP="007C7FDA">
            <w:pPr>
              <w:suppressAutoHyphens/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9FDA261" w14:textId="52F64CA7" w:rsidR="008812AE" w:rsidRPr="007C7FDA" w:rsidRDefault="008812AE" w:rsidP="007C7FDA">
            <w:pPr>
              <w:rPr>
                <w:sz w:val="22"/>
                <w:szCs w:val="22"/>
              </w:rPr>
            </w:pPr>
            <w:r w:rsidRPr="007C7FDA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4B0926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AAF38F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4E9F5A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43F079" w14:textId="77777777" w:rsidR="008812AE" w:rsidRPr="004708AB" w:rsidRDefault="008812AE" w:rsidP="007C7F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6D3550" w14:textId="77777777" w:rsidR="008812AE" w:rsidRDefault="008812AE" w:rsidP="007C7FDA">
            <w:pPr>
              <w:rPr>
                <w:sz w:val="22"/>
                <w:szCs w:val="22"/>
              </w:rPr>
            </w:pPr>
          </w:p>
        </w:tc>
      </w:tr>
      <w:tr w:rsidR="008812AE" w:rsidRPr="00B60CCE" w14:paraId="39A55B4E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B2D191" w14:textId="77777777" w:rsidR="008812AE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 </w:t>
            </w:r>
          </w:p>
          <w:p w14:paraId="2C58A16B" w14:textId="6B1E86E8" w:rsidR="008812AE" w:rsidRPr="004708AB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передельный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2A6D51" w14:textId="66A18DCF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ИСО </w:t>
            </w:r>
            <w:r>
              <w:rPr>
                <w:sz w:val="22"/>
                <w:szCs w:val="22"/>
              </w:rPr>
              <w:t>ЧГ2/1</w:t>
            </w:r>
          </w:p>
          <w:p w14:paraId="19D446C3" w14:textId="2FB079CB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FAB6DF1" w14:textId="0FE1E347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28D97F7" w14:textId="67D8E186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A5C536" w14:textId="17EF8EE4" w:rsidR="008812AE" w:rsidRPr="004708AB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688BA2D3" w14:textId="03346D88" w:rsidR="008812AE" w:rsidRPr="004708AB" w:rsidRDefault="008812AE" w:rsidP="00363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F25C62" w14:textId="74DAC452" w:rsidR="008812AE" w:rsidRPr="004708AB" w:rsidRDefault="008812AE" w:rsidP="00363E7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декабря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CEEC60" w14:textId="6A15910D" w:rsidR="008812AE" w:rsidRPr="004708AB" w:rsidRDefault="008812AE" w:rsidP="00363E7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января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4EF15F" w14:textId="0A6F9C56" w:rsidR="008812AE" w:rsidRPr="004708AB" w:rsidRDefault="008812AE" w:rsidP="00363E7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F8EA2D3" w14:textId="192099C7" w:rsidR="008812AE" w:rsidRDefault="005D6181" w:rsidP="00363E79"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4F1EABE2" w14:textId="77777777" w:rsidTr="008812AE">
        <w:tc>
          <w:tcPr>
            <w:tcW w:w="1589" w:type="dxa"/>
            <w:vMerge/>
            <w:shd w:val="clear" w:color="auto" w:fill="auto"/>
          </w:tcPr>
          <w:p w14:paraId="4355942E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227237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848916" w14:textId="0650BD81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88BFA6A" w14:textId="6282BFF3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0D12A428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0385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EF63F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D9B658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3524BD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566A8B47" w14:textId="77777777" w:rsidTr="008812AE">
        <w:tc>
          <w:tcPr>
            <w:tcW w:w="1589" w:type="dxa"/>
            <w:vMerge/>
            <w:shd w:val="clear" w:color="auto" w:fill="auto"/>
          </w:tcPr>
          <w:p w14:paraId="516B0FC4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48BF27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D9F2B0" w14:textId="4D0AAF0F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C403AA2" w14:textId="2DEAADD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0,9-2</w:t>
            </w:r>
          </w:p>
        </w:tc>
        <w:tc>
          <w:tcPr>
            <w:tcW w:w="1985" w:type="dxa"/>
            <w:vMerge/>
            <w:shd w:val="clear" w:color="auto" w:fill="auto"/>
          </w:tcPr>
          <w:p w14:paraId="17161386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F7B7C6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51F454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172CB5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1AEEB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4E357ABB" w14:textId="77777777" w:rsidTr="008812AE">
        <w:tc>
          <w:tcPr>
            <w:tcW w:w="1589" w:type="dxa"/>
            <w:vMerge/>
            <w:shd w:val="clear" w:color="auto" w:fill="auto"/>
          </w:tcPr>
          <w:p w14:paraId="0574392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C05F2F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1070C2" w14:textId="1F1CC1D7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AC27E6B" w14:textId="2D4524A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0,1-0,3</w:t>
            </w:r>
          </w:p>
        </w:tc>
        <w:tc>
          <w:tcPr>
            <w:tcW w:w="1985" w:type="dxa"/>
            <w:vMerge/>
            <w:shd w:val="clear" w:color="auto" w:fill="auto"/>
          </w:tcPr>
          <w:p w14:paraId="4278B4B3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B90B19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EB9047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0AD79A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FDE05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11133238" w14:textId="77777777" w:rsidTr="008812AE">
        <w:tc>
          <w:tcPr>
            <w:tcW w:w="1589" w:type="dxa"/>
            <w:vMerge/>
            <w:shd w:val="clear" w:color="auto" w:fill="auto"/>
          </w:tcPr>
          <w:p w14:paraId="6838ED8E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FE3DCB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959373" w14:textId="509CFD4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346829D" w14:textId="31AE67D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0,09-0,2</w:t>
            </w:r>
          </w:p>
        </w:tc>
        <w:tc>
          <w:tcPr>
            <w:tcW w:w="1985" w:type="dxa"/>
            <w:vMerge/>
            <w:shd w:val="clear" w:color="auto" w:fill="auto"/>
          </w:tcPr>
          <w:p w14:paraId="630D80B9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10222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FC2AE8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06EB37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A7A43CB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0041641B" w14:textId="77777777" w:rsidTr="008812AE">
        <w:tc>
          <w:tcPr>
            <w:tcW w:w="1589" w:type="dxa"/>
            <w:vMerge/>
            <w:shd w:val="clear" w:color="auto" w:fill="auto"/>
          </w:tcPr>
          <w:p w14:paraId="7E1B2A5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335537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591F7C" w14:textId="0AD34A8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199F4D" w14:textId="66DFBEB7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0,005-0,015</w:t>
            </w:r>
          </w:p>
        </w:tc>
        <w:tc>
          <w:tcPr>
            <w:tcW w:w="1985" w:type="dxa"/>
            <w:vMerge/>
            <w:shd w:val="clear" w:color="auto" w:fill="auto"/>
          </w:tcPr>
          <w:p w14:paraId="3B014336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7C3A38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D25AB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F03A84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501875C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4F9C6EDF" w14:textId="77777777" w:rsidTr="008812AE">
        <w:tc>
          <w:tcPr>
            <w:tcW w:w="1589" w:type="dxa"/>
            <w:vMerge/>
            <w:shd w:val="clear" w:color="auto" w:fill="auto"/>
          </w:tcPr>
          <w:p w14:paraId="10EBD369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1A20F6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6F5195" w14:textId="30A454DD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99C79F" w14:textId="2B5868B8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0,04-0,07</w:t>
            </w:r>
          </w:p>
        </w:tc>
        <w:tc>
          <w:tcPr>
            <w:tcW w:w="1985" w:type="dxa"/>
            <w:vMerge/>
            <w:shd w:val="clear" w:color="auto" w:fill="auto"/>
          </w:tcPr>
          <w:p w14:paraId="628C20C3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D1B86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9B050D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1DBD2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EF787D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0E11A43C" w14:textId="77777777" w:rsidTr="008812AE">
        <w:tc>
          <w:tcPr>
            <w:tcW w:w="1589" w:type="dxa"/>
            <w:vMerge/>
            <w:shd w:val="clear" w:color="auto" w:fill="auto"/>
          </w:tcPr>
          <w:p w14:paraId="673292D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374880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E5118B" w14:textId="79B62ACA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FDEE06E" w14:textId="5C948051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0,05-0,08</w:t>
            </w:r>
          </w:p>
        </w:tc>
        <w:tc>
          <w:tcPr>
            <w:tcW w:w="1985" w:type="dxa"/>
            <w:vMerge/>
            <w:shd w:val="clear" w:color="auto" w:fill="auto"/>
          </w:tcPr>
          <w:p w14:paraId="3454BB1F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9B61F7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0A0212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FE2F0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D5DF14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427679F0" w14:textId="77777777" w:rsidTr="008812AE">
        <w:tc>
          <w:tcPr>
            <w:tcW w:w="1589" w:type="dxa"/>
            <w:vMerge/>
            <w:shd w:val="clear" w:color="auto" w:fill="auto"/>
          </w:tcPr>
          <w:p w14:paraId="1382B84B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E4CABF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42CF64" w14:textId="480B83DC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A1AE62D" w14:textId="7CCE5FF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04FD24B1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7553B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18B2B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E368F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CFD873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2CA2FD02" w14:textId="77777777" w:rsidTr="008812AE">
        <w:tc>
          <w:tcPr>
            <w:tcW w:w="1589" w:type="dxa"/>
            <w:vMerge/>
            <w:shd w:val="clear" w:color="auto" w:fill="auto"/>
          </w:tcPr>
          <w:p w14:paraId="778E9F52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831349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87B329" w14:textId="144581A5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0F0E4FD" w14:textId="498B5FD9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0,1-0,3</w:t>
            </w:r>
          </w:p>
        </w:tc>
        <w:tc>
          <w:tcPr>
            <w:tcW w:w="1985" w:type="dxa"/>
            <w:vMerge/>
            <w:shd w:val="clear" w:color="auto" w:fill="auto"/>
          </w:tcPr>
          <w:p w14:paraId="648DA77C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5F22E1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C9DB9E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FB19FB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20AD5D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653BD508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2C7FC0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2DBBC5" w14:textId="77777777" w:rsidR="008812AE" w:rsidRPr="004708AB" w:rsidRDefault="008812AE" w:rsidP="00363E7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896F4C" w14:textId="02E8D78F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7E7FA4D3" w14:textId="39A2469E" w:rsidR="008812AE" w:rsidRPr="00363E79" w:rsidRDefault="008812AE" w:rsidP="00363E79">
            <w:pPr>
              <w:rPr>
                <w:sz w:val="22"/>
                <w:szCs w:val="22"/>
              </w:rPr>
            </w:pPr>
            <w:r w:rsidRPr="00363E79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E33A47" w14:textId="77777777" w:rsidR="008812AE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3F6095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68DCBD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E940BA" w14:textId="77777777" w:rsidR="008812AE" w:rsidRPr="004708AB" w:rsidRDefault="008812AE" w:rsidP="00363E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64F6DC" w14:textId="77777777" w:rsidR="008812AE" w:rsidRPr="006D47FC" w:rsidRDefault="008812AE" w:rsidP="00363E79">
            <w:pPr>
              <w:rPr>
                <w:sz w:val="22"/>
                <w:szCs w:val="22"/>
              </w:rPr>
            </w:pPr>
          </w:p>
        </w:tc>
      </w:tr>
      <w:tr w:rsidR="008812AE" w:rsidRPr="00B60CCE" w14:paraId="7410A392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2A4FA5" w14:textId="77777777" w:rsidR="008812AE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 </w:t>
            </w:r>
          </w:p>
          <w:p w14:paraId="17AC8AF1" w14:textId="323E4B21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передельный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D4F0D4" w14:textId="31175B88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ИСО </w:t>
            </w:r>
            <w:r>
              <w:rPr>
                <w:sz w:val="22"/>
                <w:szCs w:val="22"/>
              </w:rPr>
              <w:t>ЧГ3/1</w:t>
            </w:r>
          </w:p>
          <w:p w14:paraId="2ABF72FB" w14:textId="7627C590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DAADAF5" w14:textId="4EDC6EAA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B8E2756" w14:textId="798E4938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9E9F53" w14:textId="2EFCA018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56532771" w14:textId="22BE8075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1CF04B" w14:textId="6115FA6B" w:rsidR="008812AE" w:rsidRPr="004708AB" w:rsidRDefault="008812AE" w:rsidP="00BF6F1D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января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3B49B6" w14:textId="3B35E286" w:rsidR="008812AE" w:rsidRPr="004708AB" w:rsidRDefault="008812AE" w:rsidP="00BF6F1D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878424" w14:textId="70602535" w:rsidR="008812AE" w:rsidRPr="004708AB" w:rsidRDefault="008812AE" w:rsidP="00BF6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марта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6E51553" w14:textId="12B82FE7" w:rsidR="008812AE" w:rsidRDefault="005D6181" w:rsidP="00BF6F1D"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65F94268" w14:textId="77777777" w:rsidTr="008812AE">
        <w:tc>
          <w:tcPr>
            <w:tcW w:w="1589" w:type="dxa"/>
            <w:vMerge/>
            <w:shd w:val="clear" w:color="auto" w:fill="auto"/>
          </w:tcPr>
          <w:p w14:paraId="2A2085C6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B8B9B2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B8C76B" w14:textId="629BE4E6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C720F8" w14:textId="11A939A1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0,9-2</w:t>
            </w:r>
          </w:p>
        </w:tc>
        <w:tc>
          <w:tcPr>
            <w:tcW w:w="1985" w:type="dxa"/>
            <w:vMerge/>
            <w:shd w:val="clear" w:color="auto" w:fill="auto"/>
          </w:tcPr>
          <w:p w14:paraId="2E48C6C7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FE7D5C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1C0DB0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45D58E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B1E8068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1BBA2C35" w14:textId="77777777" w:rsidTr="008812AE">
        <w:tc>
          <w:tcPr>
            <w:tcW w:w="1589" w:type="dxa"/>
            <w:vMerge/>
            <w:shd w:val="clear" w:color="auto" w:fill="auto"/>
          </w:tcPr>
          <w:p w14:paraId="02F64841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3E914C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58E67B" w14:textId="24148273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18ECD50" w14:textId="41DD28A7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0,9-2</w:t>
            </w:r>
          </w:p>
        </w:tc>
        <w:tc>
          <w:tcPr>
            <w:tcW w:w="1985" w:type="dxa"/>
            <w:vMerge/>
            <w:shd w:val="clear" w:color="auto" w:fill="auto"/>
          </w:tcPr>
          <w:p w14:paraId="5E671442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81098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579EBD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71ADEC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82A1AEA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2DD803E1" w14:textId="77777777" w:rsidTr="008812AE">
        <w:tc>
          <w:tcPr>
            <w:tcW w:w="1589" w:type="dxa"/>
            <w:vMerge/>
            <w:shd w:val="clear" w:color="auto" w:fill="auto"/>
          </w:tcPr>
          <w:p w14:paraId="1D834D6B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3DD604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48309E" w14:textId="5C6D7551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7DFD16" w14:textId="6E3A9EC8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462E6BE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3AF83E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52279C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C65149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329072E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1D6099A0" w14:textId="77777777" w:rsidTr="008812AE">
        <w:tc>
          <w:tcPr>
            <w:tcW w:w="1589" w:type="dxa"/>
            <w:vMerge/>
            <w:shd w:val="clear" w:color="auto" w:fill="auto"/>
          </w:tcPr>
          <w:p w14:paraId="6B8B9333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9B0535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23C1DC" w14:textId="59EA503F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8D0D536" w14:textId="0D1568D1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0,05-0,08</w:t>
            </w:r>
          </w:p>
        </w:tc>
        <w:tc>
          <w:tcPr>
            <w:tcW w:w="1985" w:type="dxa"/>
            <w:vMerge/>
            <w:shd w:val="clear" w:color="auto" w:fill="auto"/>
          </w:tcPr>
          <w:p w14:paraId="3E904C9D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D7EE43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DC6844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98D012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731470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2A0D4B8C" w14:textId="77777777" w:rsidTr="008812AE">
        <w:tc>
          <w:tcPr>
            <w:tcW w:w="1589" w:type="dxa"/>
            <w:vMerge/>
            <w:shd w:val="clear" w:color="auto" w:fill="auto"/>
          </w:tcPr>
          <w:p w14:paraId="6DFD252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87944D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5111EF" w14:textId="0962CAEF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829CDFF" w14:textId="2E0FDE5C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76D0971C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420788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27B7B5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BF89A5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10788E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5A8366B4" w14:textId="77777777" w:rsidTr="008812AE">
        <w:tc>
          <w:tcPr>
            <w:tcW w:w="1589" w:type="dxa"/>
            <w:vMerge/>
            <w:shd w:val="clear" w:color="auto" w:fill="auto"/>
          </w:tcPr>
          <w:p w14:paraId="2F64B127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ECEDB3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67BF46" w14:textId="31D2375B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21B2B4" w14:textId="68A25FEB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22D167CD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7F717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1F2278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7A2BC2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BEDAD55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5393168C" w14:textId="77777777" w:rsidTr="008812AE">
        <w:tc>
          <w:tcPr>
            <w:tcW w:w="1589" w:type="dxa"/>
            <w:vMerge/>
            <w:shd w:val="clear" w:color="auto" w:fill="auto"/>
          </w:tcPr>
          <w:p w14:paraId="27F56C65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4C2175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AC32E9" w14:textId="3846AD9D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529F155" w14:textId="0A7F2173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251C17CE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CA1014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D7ABB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E3DDF5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3C6BC52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6762282D" w14:textId="77777777" w:rsidTr="008812AE">
        <w:tc>
          <w:tcPr>
            <w:tcW w:w="1589" w:type="dxa"/>
            <w:vMerge/>
            <w:shd w:val="clear" w:color="auto" w:fill="auto"/>
          </w:tcPr>
          <w:p w14:paraId="048923E7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32FC1C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FE7192" w14:textId="4A330235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E57DF1B" w14:textId="21E88565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4C16EC65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77B383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E73BE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1B20FB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9CD18AC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0F09CA7A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FCB969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61F8D7" w14:textId="77777777" w:rsidR="008812AE" w:rsidRPr="004708AB" w:rsidRDefault="008812AE" w:rsidP="00BF6F1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942825" w14:textId="70523ADF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5CD4FDB0" w14:textId="1DA96C48" w:rsidR="008812AE" w:rsidRPr="00BF6F1D" w:rsidRDefault="008812AE" w:rsidP="00BF6F1D">
            <w:pPr>
              <w:rPr>
                <w:sz w:val="22"/>
                <w:szCs w:val="22"/>
              </w:rPr>
            </w:pPr>
            <w:r w:rsidRPr="00BF6F1D">
              <w:rPr>
                <w:bCs/>
                <w:sz w:val="22"/>
                <w:szCs w:val="22"/>
              </w:rPr>
              <w:t>0,07-0,2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153881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259876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56BA6A" w14:textId="77777777" w:rsidR="008812AE" w:rsidRPr="004708AB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A3C4A" w14:textId="77777777" w:rsidR="008812AE" w:rsidRDefault="008812AE" w:rsidP="00BF6F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27BD2C" w14:textId="77777777" w:rsidR="008812AE" w:rsidRPr="006D47FC" w:rsidRDefault="008812AE" w:rsidP="00BF6F1D">
            <w:pPr>
              <w:rPr>
                <w:sz w:val="22"/>
                <w:szCs w:val="22"/>
              </w:rPr>
            </w:pPr>
          </w:p>
        </w:tc>
      </w:tr>
      <w:tr w:rsidR="008812AE" w:rsidRPr="00B60CCE" w14:paraId="66F2AE1C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A4FA82" w14:textId="77777777" w:rsidR="008812AE" w:rsidRDefault="008812AE" w:rsidP="00FD6233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Шлак </w:t>
            </w:r>
          </w:p>
          <w:p w14:paraId="29A8DE9E" w14:textId="06DC75EF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ванадиевый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857E7A" w14:textId="36D5C82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Ш19 (порошок)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D520DFF" w14:textId="609E09CB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 xml:space="preserve">Оксид ванадия </w:t>
            </w:r>
            <w:r w:rsidRPr="00FD6233">
              <w:rPr>
                <w:bCs/>
                <w:sz w:val="22"/>
                <w:szCs w:val="22"/>
                <w:lang w:val="en-US"/>
              </w:rPr>
              <w:t>(V)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5E3F2017" w14:textId="29EA8A23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25-28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1C791" w14:textId="752AF908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1007FCDA" w14:textId="53C1D793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7C02CD" w14:textId="4E77F5D6" w:rsidR="008812AE" w:rsidRPr="004708AB" w:rsidRDefault="008812AE" w:rsidP="008F0CE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31 января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843084" w14:textId="6B1EE336" w:rsidR="008812AE" w:rsidRPr="004708AB" w:rsidRDefault="008812AE" w:rsidP="008F0CE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45FAB7" w14:textId="1AFF91F8" w:rsidR="008812AE" w:rsidRPr="004708AB" w:rsidRDefault="008812AE" w:rsidP="008F0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марта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AB01240" w14:textId="5D011D13" w:rsidR="008812AE" w:rsidRDefault="005D6181" w:rsidP="008F0CE4">
            <w:r>
              <w:t>25500</w:t>
            </w:r>
          </w:p>
        </w:tc>
      </w:tr>
      <w:tr w:rsidR="008812AE" w:rsidRPr="00B60CCE" w14:paraId="45F143A5" w14:textId="77777777" w:rsidTr="008812AE">
        <w:tc>
          <w:tcPr>
            <w:tcW w:w="1589" w:type="dxa"/>
            <w:vMerge/>
            <w:shd w:val="clear" w:color="auto" w:fill="auto"/>
          </w:tcPr>
          <w:p w14:paraId="33D95C01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AB628A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F0093F" w14:textId="25C22EF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Железо общее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9F89CE" w14:textId="258F9F4E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24-27</w:t>
            </w:r>
          </w:p>
        </w:tc>
        <w:tc>
          <w:tcPr>
            <w:tcW w:w="1985" w:type="dxa"/>
            <w:vMerge/>
            <w:shd w:val="clear" w:color="auto" w:fill="auto"/>
          </w:tcPr>
          <w:p w14:paraId="3F768E7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440AA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587A1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506F4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CA46CC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2A5F0411" w14:textId="77777777" w:rsidTr="008812AE">
        <w:tc>
          <w:tcPr>
            <w:tcW w:w="1589" w:type="dxa"/>
            <w:vMerge/>
            <w:shd w:val="clear" w:color="auto" w:fill="auto"/>
          </w:tcPr>
          <w:p w14:paraId="0EC2D12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DF7C32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AC63A1" w14:textId="11DF3F5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марганца (</w:t>
            </w:r>
            <w:r w:rsidRPr="00FD6233">
              <w:rPr>
                <w:bCs/>
                <w:sz w:val="22"/>
                <w:szCs w:val="22"/>
                <w:lang w:val="en-US"/>
              </w:rPr>
              <w:t>II)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A76ECAF" w14:textId="3C8CC0F2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12-14</w:t>
            </w:r>
          </w:p>
        </w:tc>
        <w:tc>
          <w:tcPr>
            <w:tcW w:w="1985" w:type="dxa"/>
            <w:vMerge/>
            <w:shd w:val="clear" w:color="auto" w:fill="auto"/>
          </w:tcPr>
          <w:p w14:paraId="5F62BD3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01669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CA25A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13F76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906DB93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25F8423" w14:textId="77777777" w:rsidTr="008812AE">
        <w:tc>
          <w:tcPr>
            <w:tcW w:w="1589" w:type="dxa"/>
            <w:vMerge/>
            <w:shd w:val="clear" w:color="auto" w:fill="auto"/>
          </w:tcPr>
          <w:p w14:paraId="4D537DCA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0D83BB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834C23" w14:textId="7ED2D86E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кремния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0CC530" w14:textId="79C5EFF7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11-15</w:t>
            </w:r>
          </w:p>
        </w:tc>
        <w:tc>
          <w:tcPr>
            <w:tcW w:w="1985" w:type="dxa"/>
            <w:vMerge/>
            <w:shd w:val="clear" w:color="auto" w:fill="auto"/>
          </w:tcPr>
          <w:p w14:paraId="08F5A0A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1FD9F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F9A94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DFECBF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8A4111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0E5F04C7" w14:textId="77777777" w:rsidTr="008812AE">
        <w:tc>
          <w:tcPr>
            <w:tcW w:w="1589" w:type="dxa"/>
            <w:vMerge/>
            <w:shd w:val="clear" w:color="auto" w:fill="auto"/>
          </w:tcPr>
          <w:p w14:paraId="1738CB8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497C9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9FFE7D" w14:textId="3993C83F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кальция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8F30702" w14:textId="7575F9EA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5E60AC7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C5622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52E42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07ADA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9D67FC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086FE9FA" w14:textId="77777777" w:rsidTr="008812AE">
        <w:tc>
          <w:tcPr>
            <w:tcW w:w="1589" w:type="dxa"/>
            <w:vMerge/>
            <w:shd w:val="clear" w:color="auto" w:fill="auto"/>
          </w:tcPr>
          <w:p w14:paraId="29D6A77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E33B93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714AD8" w14:textId="4A018ED4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магния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7513582" w14:textId="38D1289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1985" w:type="dxa"/>
            <w:vMerge/>
            <w:shd w:val="clear" w:color="auto" w:fill="auto"/>
          </w:tcPr>
          <w:p w14:paraId="217E8B6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B7AE3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A330C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91F525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76332F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79DDD6D" w14:textId="77777777" w:rsidTr="008812AE">
        <w:tc>
          <w:tcPr>
            <w:tcW w:w="1589" w:type="dxa"/>
            <w:vMerge/>
            <w:shd w:val="clear" w:color="auto" w:fill="auto"/>
          </w:tcPr>
          <w:p w14:paraId="29B58A66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8B3D7A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C243AA" w14:textId="4B0E1C7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алюминия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3AAC280" w14:textId="7765E5C0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1-4</w:t>
            </w:r>
          </w:p>
        </w:tc>
        <w:tc>
          <w:tcPr>
            <w:tcW w:w="1985" w:type="dxa"/>
            <w:vMerge/>
            <w:shd w:val="clear" w:color="auto" w:fill="auto"/>
          </w:tcPr>
          <w:p w14:paraId="68F477FF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AC6721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FD0945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59835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C0F9FCE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3E57ED52" w14:textId="77777777" w:rsidTr="008812AE">
        <w:tc>
          <w:tcPr>
            <w:tcW w:w="1589" w:type="dxa"/>
            <w:vMerge/>
            <w:shd w:val="clear" w:color="auto" w:fill="auto"/>
          </w:tcPr>
          <w:p w14:paraId="06F159D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F8854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EE03D1" w14:textId="1B2BFAA0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титана (</w:t>
            </w:r>
            <w:r w:rsidRPr="00FD6233">
              <w:rPr>
                <w:bCs/>
                <w:sz w:val="22"/>
                <w:szCs w:val="22"/>
                <w:lang w:val="en-US"/>
              </w:rPr>
              <w:t>IV)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01521CC" w14:textId="013A99FB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6-9</w:t>
            </w:r>
          </w:p>
        </w:tc>
        <w:tc>
          <w:tcPr>
            <w:tcW w:w="1985" w:type="dxa"/>
            <w:vMerge/>
            <w:shd w:val="clear" w:color="auto" w:fill="auto"/>
          </w:tcPr>
          <w:p w14:paraId="55BE63C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06ACE0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2D03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9A825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387B59F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7CC0459C" w14:textId="77777777" w:rsidTr="008812AE">
        <w:tc>
          <w:tcPr>
            <w:tcW w:w="1589" w:type="dxa"/>
            <w:vMerge/>
            <w:shd w:val="clear" w:color="auto" w:fill="auto"/>
          </w:tcPr>
          <w:p w14:paraId="1DF8A2D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8B1DAA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FDF8A0" w14:textId="4031DB18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 xml:space="preserve">Оксид хрома </w:t>
            </w:r>
            <w:r w:rsidRPr="00FD6233">
              <w:rPr>
                <w:bCs/>
                <w:sz w:val="22"/>
                <w:szCs w:val="22"/>
                <w:lang w:val="en-US"/>
              </w:rPr>
              <w:t>(III)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737BAE4" w14:textId="53AF084D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3-6</w:t>
            </w:r>
          </w:p>
        </w:tc>
        <w:tc>
          <w:tcPr>
            <w:tcW w:w="1985" w:type="dxa"/>
            <w:vMerge/>
            <w:shd w:val="clear" w:color="auto" w:fill="auto"/>
          </w:tcPr>
          <w:p w14:paraId="0009691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12556C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63B6E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6D8682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CE21A4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52C6CBBA" w14:textId="77777777" w:rsidTr="008812AE">
        <w:tc>
          <w:tcPr>
            <w:tcW w:w="1589" w:type="dxa"/>
            <w:vMerge/>
            <w:shd w:val="clear" w:color="auto" w:fill="auto"/>
          </w:tcPr>
          <w:p w14:paraId="334A8CCC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082E06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DA73B3" w14:textId="7CDE5C7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9955380" w14:textId="798D5F85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shd w:val="clear" w:color="auto" w:fill="auto"/>
          </w:tcPr>
          <w:p w14:paraId="10B11531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86BB69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D09757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4AC989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225A05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6B963230" w14:textId="77777777" w:rsidTr="008812AE">
        <w:tc>
          <w:tcPr>
            <w:tcW w:w="1589" w:type="dxa"/>
            <w:vMerge/>
            <w:shd w:val="clear" w:color="auto" w:fill="auto"/>
          </w:tcPr>
          <w:p w14:paraId="5730EE0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2942DD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F6DF78" w14:textId="3F9676EA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1E7C780" w14:textId="0A5CC3C1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0,03-0,07</w:t>
            </w:r>
          </w:p>
        </w:tc>
        <w:tc>
          <w:tcPr>
            <w:tcW w:w="1985" w:type="dxa"/>
            <w:vMerge/>
            <w:shd w:val="clear" w:color="auto" w:fill="auto"/>
          </w:tcPr>
          <w:p w14:paraId="73DD4939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4EF3B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E96004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1568CD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26230F3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5C868BD" w14:textId="77777777" w:rsidTr="008812AE">
        <w:tc>
          <w:tcPr>
            <w:tcW w:w="1589" w:type="dxa"/>
            <w:vMerge/>
            <w:shd w:val="clear" w:color="auto" w:fill="auto"/>
          </w:tcPr>
          <w:p w14:paraId="55345965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566E01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C6EEF0" w14:textId="23CE874D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натрия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4C9271B" w14:textId="452953B0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0,09-2</w:t>
            </w:r>
          </w:p>
        </w:tc>
        <w:tc>
          <w:tcPr>
            <w:tcW w:w="1985" w:type="dxa"/>
            <w:vMerge/>
            <w:shd w:val="clear" w:color="auto" w:fill="auto"/>
          </w:tcPr>
          <w:p w14:paraId="63EE204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5A46F3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60A05C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F4B93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728457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5BA253F3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FD48AB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D9B9DD" w14:textId="77777777" w:rsidR="008812AE" w:rsidRPr="004708AB" w:rsidRDefault="008812AE" w:rsidP="008F0CE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BC22F0" w14:textId="5D7C620D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Оксид калия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E9507E2" w14:textId="07CA61C5" w:rsidR="008812AE" w:rsidRPr="00FD6233" w:rsidRDefault="008812AE" w:rsidP="008F0CE4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5C59DE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F081B8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AD7B83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681A3F" w14:textId="77777777" w:rsidR="008812AE" w:rsidRPr="004708AB" w:rsidRDefault="008812AE" w:rsidP="008F0C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EC3AB92" w14:textId="77777777" w:rsidR="008812AE" w:rsidRPr="006D47FC" w:rsidRDefault="008812AE" w:rsidP="008F0CE4">
            <w:pPr>
              <w:rPr>
                <w:sz w:val="22"/>
                <w:szCs w:val="22"/>
              </w:rPr>
            </w:pPr>
          </w:p>
        </w:tc>
      </w:tr>
      <w:tr w:rsidR="008812AE" w:rsidRPr="00B60CCE" w14:paraId="42604C95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4B3E1F" w14:textId="77777777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</w:t>
            </w:r>
          </w:p>
          <w:p w14:paraId="2538FB83" w14:textId="644370CC" w:rsidR="008812AE" w:rsidRPr="004708AB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15A57D" w14:textId="1970BAA4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ИСО ЛГ83 </w:t>
            </w:r>
            <w:r w:rsidRPr="00470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монолит, </w:t>
            </w:r>
            <w:r w:rsidRPr="004708AB">
              <w:rPr>
                <w:sz w:val="22"/>
                <w:szCs w:val="22"/>
              </w:rPr>
              <w:t>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77A582B" w14:textId="67AE7F4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B954676" w14:textId="2C5602D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DEAF2C" w14:textId="07E10487" w:rsidR="008812AE" w:rsidRPr="004708AB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78BCD25D" w14:textId="7E70684C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DF2E25" w14:textId="6D6D34C0" w:rsidR="008812AE" w:rsidRPr="004708AB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 февраля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FA4517" w14:textId="02D1E690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марта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3962BD" w14:textId="52773291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апреля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28DCF44" w14:textId="0EC540FD" w:rsidR="008812AE" w:rsidRPr="006D47FC" w:rsidRDefault="005D6181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463D82A3" w14:textId="77777777" w:rsidTr="008812AE">
        <w:tc>
          <w:tcPr>
            <w:tcW w:w="1589" w:type="dxa"/>
            <w:vMerge/>
            <w:shd w:val="clear" w:color="auto" w:fill="auto"/>
          </w:tcPr>
          <w:p w14:paraId="2CF5021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5EF2AB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065AF" w14:textId="7AB8AEF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99C310" w14:textId="1A1D8CBB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EDD2A8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B4941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A13E1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D80A7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1658DD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7E86641A" w14:textId="77777777" w:rsidTr="008812AE">
        <w:tc>
          <w:tcPr>
            <w:tcW w:w="1589" w:type="dxa"/>
            <w:vMerge/>
            <w:shd w:val="clear" w:color="auto" w:fill="auto"/>
          </w:tcPr>
          <w:p w14:paraId="27BDE04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50F595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EA290C" w14:textId="7AACA896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359BFC" w14:textId="4CCC8DB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1-3</w:t>
            </w:r>
          </w:p>
        </w:tc>
        <w:tc>
          <w:tcPr>
            <w:tcW w:w="1985" w:type="dxa"/>
            <w:vMerge/>
            <w:shd w:val="clear" w:color="auto" w:fill="auto"/>
          </w:tcPr>
          <w:p w14:paraId="0BADD83C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4D266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C7F904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A8EAF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4BD243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76FAABF3" w14:textId="77777777" w:rsidTr="008812AE">
        <w:tc>
          <w:tcPr>
            <w:tcW w:w="1589" w:type="dxa"/>
            <w:vMerge/>
            <w:shd w:val="clear" w:color="auto" w:fill="auto"/>
          </w:tcPr>
          <w:p w14:paraId="7376ED7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80D076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CA1DCD" w14:textId="5E65457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E620A3" w14:textId="6E27224C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17-19</w:t>
            </w:r>
          </w:p>
        </w:tc>
        <w:tc>
          <w:tcPr>
            <w:tcW w:w="1985" w:type="dxa"/>
            <w:vMerge/>
            <w:shd w:val="clear" w:color="auto" w:fill="auto"/>
          </w:tcPr>
          <w:p w14:paraId="177EB48E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E16CE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1C8E0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82C27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6B5A73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3980893B" w14:textId="77777777" w:rsidTr="008812AE">
        <w:tc>
          <w:tcPr>
            <w:tcW w:w="1589" w:type="dxa"/>
            <w:vMerge/>
            <w:shd w:val="clear" w:color="auto" w:fill="auto"/>
          </w:tcPr>
          <w:p w14:paraId="766DD46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7B4B30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00585E" w14:textId="6E5BBAAA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74ABF3A" w14:textId="5014EBB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7-9</w:t>
            </w:r>
          </w:p>
        </w:tc>
        <w:tc>
          <w:tcPr>
            <w:tcW w:w="1985" w:type="dxa"/>
            <w:vMerge/>
            <w:shd w:val="clear" w:color="auto" w:fill="auto"/>
          </w:tcPr>
          <w:p w14:paraId="7996ECE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0C770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3DFD5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2BB66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00C304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7E8CF93" w14:textId="77777777" w:rsidTr="008812AE">
        <w:tc>
          <w:tcPr>
            <w:tcW w:w="1589" w:type="dxa"/>
            <w:vMerge/>
            <w:shd w:val="clear" w:color="auto" w:fill="auto"/>
          </w:tcPr>
          <w:p w14:paraId="3058D4E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EBB379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510CD7" w14:textId="4DA4A5B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3664C75" w14:textId="407691E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0,007-0,015</w:t>
            </w:r>
          </w:p>
        </w:tc>
        <w:tc>
          <w:tcPr>
            <w:tcW w:w="1985" w:type="dxa"/>
            <w:vMerge/>
            <w:shd w:val="clear" w:color="auto" w:fill="auto"/>
          </w:tcPr>
          <w:p w14:paraId="068FC866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07A4C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4866B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986153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DAA2DC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4B5D513" w14:textId="77777777" w:rsidTr="008812AE">
        <w:tc>
          <w:tcPr>
            <w:tcW w:w="1589" w:type="dxa"/>
            <w:vMerge/>
            <w:shd w:val="clear" w:color="auto" w:fill="auto"/>
          </w:tcPr>
          <w:p w14:paraId="195114C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96905F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2D7F4D" w14:textId="1FC85A1C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179914E" w14:textId="64359C1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7FC8192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78DEE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0B3A2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C1B60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71845C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44A1CAC0" w14:textId="77777777" w:rsidTr="008812AE">
        <w:tc>
          <w:tcPr>
            <w:tcW w:w="1589" w:type="dxa"/>
            <w:vMerge/>
            <w:shd w:val="clear" w:color="auto" w:fill="auto"/>
          </w:tcPr>
          <w:p w14:paraId="6374F00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2A3031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8778E1" w14:textId="77B1255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935289A" w14:textId="61F293C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6763861E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1D157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CE98D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CADCC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7859D1C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D64CC06" w14:textId="77777777" w:rsidTr="008812AE">
        <w:tc>
          <w:tcPr>
            <w:tcW w:w="1589" w:type="dxa"/>
            <w:vMerge/>
            <w:shd w:val="clear" w:color="auto" w:fill="auto"/>
          </w:tcPr>
          <w:p w14:paraId="4D79907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A8E985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13728D" w14:textId="321B5DC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71E5FE4" w14:textId="5EEA89F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7351916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442BF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5816E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74344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4073C46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291B2BD" w14:textId="77777777" w:rsidTr="008812AE">
        <w:tc>
          <w:tcPr>
            <w:tcW w:w="1589" w:type="dxa"/>
            <w:vMerge/>
            <w:shd w:val="clear" w:color="auto" w:fill="auto"/>
          </w:tcPr>
          <w:p w14:paraId="163B239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D15A3A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7F655E" w14:textId="66BCAD2A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60C28E" w14:textId="6F4C009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/>
            <w:shd w:val="clear" w:color="auto" w:fill="auto"/>
          </w:tcPr>
          <w:p w14:paraId="5814A1B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A8CEB68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2FCD45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E2BDC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96B8AE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072CC48" w14:textId="77777777" w:rsidTr="008812AE">
        <w:tc>
          <w:tcPr>
            <w:tcW w:w="1589" w:type="dxa"/>
            <w:vMerge/>
            <w:shd w:val="clear" w:color="auto" w:fill="auto"/>
          </w:tcPr>
          <w:p w14:paraId="0705D42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A9435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88887D" w14:textId="51BEB27C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E90C3D" w14:textId="1BD229F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2887380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7E5E4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F2D66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1811B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16DAE8B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79B1F33" w14:textId="77777777" w:rsidTr="008812AE">
        <w:tc>
          <w:tcPr>
            <w:tcW w:w="1589" w:type="dxa"/>
            <w:vMerge/>
            <w:shd w:val="clear" w:color="auto" w:fill="auto"/>
          </w:tcPr>
          <w:p w14:paraId="2887868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410E2F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CA07CD" w14:textId="68A0F0A6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Ниобий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9A1E83" w14:textId="013CFD2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549155AA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903EE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CB516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FEE2E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D540692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4F2CFDCD" w14:textId="77777777" w:rsidTr="008812AE">
        <w:tc>
          <w:tcPr>
            <w:tcW w:w="1589" w:type="dxa"/>
            <w:vMerge/>
            <w:shd w:val="clear" w:color="auto" w:fill="auto"/>
          </w:tcPr>
          <w:p w14:paraId="4A974F7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1A9CF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6C288A" w14:textId="1BC97E44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5C14C5" w14:textId="1BFDC52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0,5-0,9</w:t>
            </w:r>
          </w:p>
        </w:tc>
        <w:tc>
          <w:tcPr>
            <w:tcW w:w="1985" w:type="dxa"/>
            <w:vMerge/>
            <w:shd w:val="clear" w:color="auto" w:fill="auto"/>
          </w:tcPr>
          <w:p w14:paraId="7A958CEC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4C454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098A7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126F8B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4DFFAF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1D18C8D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9D67A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9F32BD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76A3CCD" w14:textId="7181555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1AB4A89" w14:textId="09B345C8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5716E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15768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71F4A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C2DCE5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A10233" w14:textId="77777777" w:rsidR="008812AE" w:rsidRPr="006D47FC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E1926DE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F3DCC" w14:textId="4CB1353B" w:rsidR="008812AE" w:rsidRPr="004708AB" w:rsidRDefault="008812AE" w:rsidP="005064C2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Ферротитан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02A92D" w14:textId="4703B82A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Ф30д (порошок)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F211D09" w14:textId="6995560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5A1B366C" w14:textId="21136D3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55-70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5DC5DF" w14:textId="18838D03" w:rsidR="008812AE" w:rsidRPr="004708AB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Pr="004708AB">
              <w:rPr>
                <w:sz w:val="22"/>
                <w:szCs w:val="22"/>
              </w:rPr>
              <w:t xml:space="preserve"> 202</w:t>
            </w:r>
            <w:r w:rsidR="00F50487"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04639526" w14:textId="756015CB" w:rsidR="008812AE" w:rsidRDefault="008812AE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Pr="004708AB">
              <w:rPr>
                <w:sz w:val="22"/>
                <w:szCs w:val="22"/>
              </w:rPr>
              <w:t xml:space="preserve"> 202</w:t>
            </w:r>
            <w:r w:rsidR="00F50487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BFBFF0" w14:textId="77777777" w:rsidR="008812AE" w:rsidRPr="004708AB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31 ма</w:t>
            </w:r>
            <w:r>
              <w:rPr>
                <w:sz w:val="22"/>
                <w:szCs w:val="22"/>
              </w:rPr>
              <w:t>рта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7B5D9317" w14:textId="2ECD77D2" w:rsidR="008812AE" w:rsidRPr="004708AB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 w:rsidR="00F50487"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E0D3B6" w14:textId="46D5BB8D" w:rsidR="008812AE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30 </w:t>
            </w:r>
            <w:r>
              <w:rPr>
                <w:sz w:val="22"/>
                <w:szCs w:val="22"/>
              </w:rPr>
              <w:t>апреля</w:t>
            </w:r>
            <w:r w:rsidRPr="004708AB">
              <w:rPr>
                <w:sz w:val="22"/>
                <w:szCs w:val="22"/>
              </w:rPr>
              <w:t xml:space="preserve"> 202</w:t>
            </w:r>
            <w:r w:rsidR="00F50487"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99197C" w14:textId="77777777" w:rsidR="008812AE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мая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7F26DEC8" w14:textId="7148A54F" w:rsidR="008812AE" w:rsidRDefault="008812AE" w:rsidP="00FD6233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 w:rsidR="00F50487"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13D8D8E" w14:textId="06F3D719" w:rsidR="008812AE" w:rsidRPr="006D47FC" w:rsidRDefault="005D6181" w:rsidP="00FD62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25500</w:t>
            </w:r>
          </w:p>
        </w:tc>
      </w:tr>
      <w:tr w:rsidR="008812AE" w:rsidRPr="00B60CCE" w14:paraId="10CDBB65" w14:textId="77777777" w:rsidTr="008812AE">
        <w:tc>
          <w:tcPr>
            <w:tcW w:w="1589" w:type="dxa"/>
            <w:vMerge/>
            <w:shd w:val="clear" w:color="auto" w:fill="auto"/>
          </w:tcPr>
          <w:p w14:paraId="1B9C44D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0917F6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E912E1" w14:textId="0152BDAB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Железо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862BC4" w14:textId="5E42E9F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14-18</w:t>
            </w:r>
          </w:p>
        </w:tc>
        <w:tc>
          <w:tcPr>
            <w:tcW w:w="1985" w:type="dxa"/>
            <w:vMerge/>
            <w:shd w:val="clear" w:color="auto" w:fill="auto"/>
          </w:tcPr>
          <w:p w14:paraId="3649B28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51D07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B71CC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D6E27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6B9EA16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67250624" w14:textId="77777777" w:rsidTr="008812AE">
        <w:tc>
          <w:tcPr>
            <w:tcW w:w="1589" w:type="dxa"/>
            <w:vMerge/>
            <w:shd w:val="clear" w:color="auto" w:fill="auto"/>
          </w:tcPr>
          <w:p w14:paraId="2AA6CA5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AE68C4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F60144" w14:textId="48158B7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49B7448" w14:textId="7D93E2B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2AC8BB2F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C1C96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591BC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8BC90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0AD1286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FE361E4" w14:textId="77777777" w:rsidTr="008812AE">
        <w:tc>
          <w:tcPr>
            <w:tcW w:w="1589" w:type="dxa"/>
            <w:vMerge/>
            <w:shd w:val="clear" w:color="auto" w:fill="auto"/>
          </w:tcPr>
          <w:p w14:paraId="3C03E72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C75A8B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E97A1D" w14:textId="2D6C7C5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5FE6880" w14:textId="35E9E50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0,09-0,4</w:t>
            </w:r>
          </w:p>
        </w:tc>
        <w:tc>
          <w:tcPr>
            <w:tcW w:w="1985" w:type="dxa"/>
            <w:vMerge/>
            <w:shd w:val="clear" w:color="auto" w:fill="auto"/>
          </w:tcPr>
          <w:p w14:paraId="4BFBD8A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B37CE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CC460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A80BC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7D9C8AF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1606262B" w14:textId="77777777" w:rsidTr="008812AE">
        <w:tc>
          <w:tcPr>
            <w:tcW w:w="1589" w:type="dxa"/>
            <w:vMerge/>
            <w:shd w:val="clear" w:color="auto" w:fill="auto"/>
          </w:tcPr>
          <w:p w14:paraId="4F63AD5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FD8B82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DDCB86" w14:textId="690305F7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1D5B097" w14:textId="3408D42F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0,5-1</w:t>
            </w:r>
          </w:p>
        </w:tc>
        <w:tc>
          <w:tcPr>
            <w:tcW w:w="1985" w:type="dxa"/>
            <w:vMerge/>
            <w:shd w:val="clear" w:color="auto" w:fill="auto"/>
          </w:tcPr>
          <w:p w14:paraId="0DE473B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36F0D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C15F8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79F968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61FC4C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D9F6D23" w14:textId="77777777" w:rsidTr="008812AE">
        <w:tc>
          <w:tcPr>
            <w:tcW w:w="1589" w:type="dxa"/>
            <w:vMerge/>
            <w:shd w:val="clear" w:color="auto" w:fill="auto"/>
          </w:tcPr>
          <w:p w14:paraId="4A11E60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B367D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A2E119" w14:textId="51C0E7CA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A22E96" w14:textId="70890C9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7BE1F44D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66169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7CCEC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14BBA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6F9A9D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4C33D4A" w14:textId="77777777" w:rsidTr="008812AE">
        <w:tc>
          <w:tcPr>
            <w:tcW w:w="1589" w:type="dxa"/>
            <w:vMerge/>
            <w:shd w:val="clear" w:color="auto" w:fill="auto"/>
          </w:tcPr>
          <w:p w14:paraId="11D69BDA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25B32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5647B7" w14:textId="54B5FA3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F0A1703" w14:textId="644DE547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0,01-0,05</w:t>
            </w:r>
          </w:p>
        </w:tc>
        <w:tc>
          <w:tcPr>
            <w:tcW w:w="1985" w:type="dxa"/>
            <w:vMerge/>
            <w:shd w:val="clear" w:color="auto" w:fill="auto"/>
          </w:tcPr>
          <w:p w14:paraId="2121BEA2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9B1FF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25719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8460B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47E12CF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291A31D" w14:textId="77777777" w:rsidTr="008812AE">
        <w:tc>
          <w:tcPr>
            <w:tcW w:w="1589" w:type="dxa"/>
            <w:vMerge/>
            <w:shd w:val="clear" w:color="auto" w:fill="auto"/>
          </w:tcPr>
          <w:p w14:paraId="701A1EA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783DA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2A143D" w14:textId="1B61BCF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3576465" w14:textId="0F9A55D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0,001-0,007</w:t>
            </w:r>
          </w:p>
        </w:tc>
        <w:tc>
          <w:tcPr>
            <w:tcW w:w="1985" w:type="dxa"/>
            <w:vMerge/>
            <w:shd w:val="clear" w:color="auto" w:fill="auto"/>
          </w:tcPr>
          <w:p w14:paraId="4AB33050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513AB0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4552A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81571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4F60510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E688730" w14:textId="77777777" w:rsidTr="008812AE">
        <w:tc>
          <w:tcPr>
            <w:tcW w:w="1589" w:type="dxa"/>
            <w:vMerge/>
            <w:shd w:val="clear" w:color="auto" w:fill="auto"/>
          </w:tcPr>
          <w:p w14:paraId="0155F7F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16AC6D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E1A871" w14:textId="2EDB453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607CA00" w14:textId="2CFA0B7E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4-7</w:t>
            </w:r>
          </w:p>
        </w:tc>
        <w:tc>
          <w:tcPr>
            <w:tcW w:w="1985" w:type="dxa"/>
            <w:vMerge/>
            <w:shd w:val="clear" w:color="auto" w:fill="auto"/>
          </w:tcPr>
          <w:p w14:paraId="43DD1866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FDD5F4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059D6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742EE4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37BCB0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D77910A" w14:textId="77777777" w:rsidTr="008812AE">
        <w:tc>
          <w:tcPr>
            <w:tcW w:w="1589" w:type="dxa"/>
            <w:vMerge/>
            <w:shd w:val="clear" w:color="auto" w:fill="auto"/>
          </w:tcPr>
          <w:p w14:paraId="6192145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23E490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044BAB" w14:textId="0F97BE70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7D7B36A" w14:textId="26CD734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</w:t>
            </w:r>
            <w:r w:rsidR="00F50487">
              <w:rPr>
                <w:bCs/>
                <w:sz w:val="22"/>
                <w:szCs w:val="22"/>
              </w:rPr>
              <w:t>4</w:t>
            </w:r>
            <w:r w:rsidRPr="00FD6233">
              <w:rPr>
                <w:bCs/>
                <w:sz w:val="22"/>
                <w:szCs w:val="22"/>
              </w:rPr>
              <w:t>-0,</w:t>
            </w:r>
            <w:r w:rsidR="00F504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14:paraId="590AD09C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F1C81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96D96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1F083A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8B81BF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009A61CC" w14:textId="77777777" w:rsidTr="008812AE">
        <w:tc>
          <w:tcPr>
            <w:tcW w:w="1589" w:type="dxa"/>
            <w:vMerge/>
            <w:shd w:val="clear" w:color="auto" w:fill="auto"/>
          </w:tcPr>
          <w:p w14:paraId="02FBD57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38E417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930021" w14:textId="5CE6139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178BE31" w14:textId="0189830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shd w:val="clear" w:color="auto" w:fill="auto"/>
          </w:tcPr>
          <w:p w14:paraId="50252D39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44D23A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441D1D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1BE59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44C74D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3781B2CD" w14:textId="77777777" w:rsidTr="008812AE">
        <w:tc>
          <w:tcPr>
            <w:tcW w:w="1589" w:type="dxa"/>
            <w:vMerge/>
            <w:shd w:val="clear" w:color="auto" w:fill="auto"/>
          </w:tcPr>
          <w:p w14:paraId="3BCD109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018D20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8FE787" w14:textId="1373BBB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6B21D42" w14:textId="59F4589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0,8-2,5</w:t>
            </w:r>
          </w:p>
        </w:tc>
        <w:tc>
          <w:tcPr>
            <w:tcW w:w="1985" w:type="dxa"/>
            <w:vMerge/>
            <w:shd w:val="clear" w:color="auto" w:fill="auto"/>
          </w:tcPr>
          <w:p w14:paraId="4A192014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F07476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B09A7F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3ECD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42448E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2FE9A7D3" w14:textId="77777777" w:rsidTr="008812AE">
        <w:tc>
          <w:tcPr>
            <w:tcW w:w="1589" w:type="dxa"/>
            <w:vMerge/>
            <w:shd w:val="clear" w:color="auto" w:fill="auto"/>
          </w:tcPr>
          <w:p w14:paraId="614F74A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3C285A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E4E92C" w14:textId="0DF724F6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ED22D15" w14:textId="5D519E7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shd w:val="clear" w:color="auto" w:fill="auto"/>
          </w:tcPr>
          <w:p w14:paraId="301827EA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C0191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8E91F1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81B28C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3ABA98E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9F50996" w14:textId="77777777" w:rsidTr="008812AE">
        <w:tc>
          <w:tcPr>
            <w:tcW w:w="1589" w:type="dxa"/>
            <w:vMerge/>
            <w:shd w:val="clear" w:color="auto" w:fill="auto"/>
          </w:tcPr>
          <w:p w14:paraId="570804BD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AAB002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2F2567" w14:textId="1F396F23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Цирконий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FBAB0BE" w14:textId="796949C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0,5-1,2</w:t>
            </w:r>
          </w:p>
        </w:tc>
        <w:tc>
          <w:tcPr>
            <w:tcW w:w="1985" w:type="dxa"/>
            <w:vMerge/>
            <w:shd w:val="clear" w:color="auto" w:fill="auto"/>
          </w:tcPr>
          <w:p w14:paraId="281B3813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42FC9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E0A524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2C14B9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23AAFE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4B6E6BAF" w14:textId="77777777" w:rsidTr="008812AE">
        <w:tc>
          <w:tcPr>
            <w:tcW w:w="1589" w:type="dxa"/>
            <w:vMerge/>
            <w:shd w:val="clear" w:color="auto" w:fill="auto"/>
          </w:tcPr>
          <w:p w14:paraId="1C7E21F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E8F55E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19D051" w14:textId="573F9295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259A3F8" w14:textId="3CE748C1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0,05-0,15</w:t>
            </w:r>
          </w:p>
        </w:tc>
        <w:tc>
          <w:tcPr>
            <w:tcW w:w="1985" w:type="dxa"/>
            <w:vMerge/>
            <w:shd w:val="clear" w:color="auto" w:fill="auto"/>
          </w:tcPr>
          <w:p w14:paraId="03F43431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83002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A90B5E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25E80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742DD9D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AB9D9A7" w14:textId="77777777" w:rsidTr="008812AE">
        <w:tc>
          <w:tcPr>
            <w:tcW w:w="1589" w:type="dxa"/>
            <w:vMerge/>
            <w:shd w:val="clear" w:color="auto" w:fill="auto"/>
          </w:tcPr>
          <w:p w14:paraId="56BF341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3E3A17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472EC3" w14:textId="0FDED9C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Кислород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BD9E7B4" w14:textId="73563E19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3-7</w:t>
            </w:r>
          </w:p>
        </w:tc>
        <w:tc>
          <w:tcPr>
            <w:tcW w:w="1985" w:type="dxa"/>
            <w:vMerge/>
            <w:shd w:val="clear" w:color="auto" w:fill="auto"/>
          </w:tcPr>
          <w:p w14:paraId="319AA5CE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D79945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1F9FD8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43E8A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E411792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DFFFA2C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53BE87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C119C3" w14:textId="77777777" w:rsidR="008812AE" w:rsidRPr="004708AB" w:rsidRDefault="008812AE" w:rsidP="00FD623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0603B8" w14:textId="4E9940DD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Азот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9C94DF5" w14:textId="685A3AD2" w:rsidR="008812AE" w:rsidRPr="00FD6233" w:rsidRDefault="008812AE" w:rsidP="00FD6233">
            <w:pPr>
              <w:rPr>
                <w:sz w:val="22"/>
                <w:szCs w:val="22"/>
              </w:rPr>
            </w:pPr>
            <w:r w:rsidRPr="00FD6233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C09EF8" w14:textId="77777777" w:rsidR="008812AE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9F90AB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7DE4A2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B90613" w14:textId="77777777" w:rsidR="008812AE" w:rsidRPr="004708AB" w:rsidRDefault="008812AE" w:rsidP="00FD62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32ADDF7" w14:textId="77777777" w:rsidR="008812AE" w:rsidRPr="002D3167" w:rsidRDefault="008812AE" w:rsidP="00FD6233">
            <w:pPr>
              <w:rPr>
                <w:sz w:val="22"/>
                <w:szCs w:val="22"/>
              </w:rPr>
            </w:pPr>
          </w:p>
        </w:tc>
      </w:tr>
      <w:tr w:rsidR="008812AE" w:rsidRPr="00B60CCE" w14:paraId="5F84833C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CFAB4A" w14:textId="77777777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</w:t>
            </w:r>
          </w:p>
          <w:p w14:paraId="009C7077" w14:textId="4958A873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9345F9" w14:textId="0128973A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ЛГ84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8F0128A" w14:textId="0905FF6A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67C24C51" w14:textId="462447AB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0,05-0,10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B3B0AA" w14:textId="23BD9573" w:rsidR="008812AE" w:rsidRPr="004708AB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7D03F622" w14:textId="1A146ABA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1C599E" w14:textId="77777777" w:rsidR="008812AE" w:rsidRDefault="008812AE" w:rsidP="000E7A5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мая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1C066F2D" w14:textId="3568F883" w:rsidR="008812AE" w:rsidRPr="00BF6EB3" w:rsidRDefault="008812AE" w:rsidP="000E7A59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E3D41C" w14:textId="3E0ADC01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июня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4D09F1" w14:textId="360B112A" w:rsidR="008812AE" w:rsidRPr="00BF6EB3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июля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E833F3C" w14:textId="7BCEAF66" w:rsidR="008812AE" w:rsidRPr="00BF6EB3" w:rsidRDefault="005D6181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258EDB1C" w14:textId="77777777" w:rsidTr="008812AE">
        <w:tc>
          <w:tcPr>
            <w:tcW w:w="1589" w:type="dxa"/>
            <w:vMerge/>
            <w:shd w:val="clear" w:color="auto" w:fill="auto"/>
          </w:tcPr>
          <w:p w14:paraId="5104F304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EBB712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B067A" w14:textId="78DE53DE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946777" w14:textId="0444694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5F51FE7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9D25CD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C0173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48835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E33D9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2898B9C" w14:textId="77777777" w:rsidTr="008812AE">
        <w:tc>
          <w:tcPr>
            <w:tcW w:w="1589" w:type="dxa"/>
            <w:vMerge/>
            <w:shd w:val="clear" w:color="auto" w:fill="auto"/>
          </w:tcPr>
          <w:p w14:paraId="63E34AAD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B4B92C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309D29" w14:textId="4F88A057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D09EF02" w14:textId="477BFCA0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4122F3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E9EB90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FEDF5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CBA390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4EAEA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014B96C8" w14:textId="77777777" w:rsidTr="008812AE">
        <w:tc>
          <w:tcPr>
            <w:tcW w:w="1589" w:type="dxa"/>
            <w:vMerge/>
            <w:shd w:val="clear" w:color="auto" w:fill="auto"/>
          </w:tcPr>
          <w:p w14:paraId="777D5147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A413C5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973386" w14:textId="7A9769DA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5A0760B" w14:textId="1DC4C755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16-19</w:t>
            </w:r>
          </w:p>
        </w:tc>
        <w:tc>
          <w:tcPr>
            <w:tcW w:w="1985" w:type="dxa"/>
            <w:vMerge/>
            <w:shd w:val="clear" w:color="auto" w:fill="auto"/>
          </w:tcPr>
          <w:p w14:paraId="07DD601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BBE88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D4A09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22A6D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68417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0D45843" w14:textId="77777777" w:rsidTr="008812AE">
        <w:tc>
          <w:tcPr>
            <w:tcW w:w="1589" w:type="dxa"/>
            <w:vMerge/>
            <w:shd w:val="clear" w:color="auto" w:fill="auto"/>
          </w:tcPr>
          <w:p w14:paraId="1BE0495C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6B1109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794C1A" w14:textId="211FDA87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C696660" w14:textId="5E0F2DE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8-11</w:t>
            </w:r>
          </w:p>
        </w:tc>
        <w:tc>
          <w:tcPr>
            <w:tcW w:w="1985" w:type="dxa"/>
            <w:vMerge/>
            <w:shd w:val="clear" w:color="auto" w:fill="auto"/>
          </w:tcPr>
          <w:p w14:paraId="02893E0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1E560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D66A0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AECDE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D1E3A0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C74F5F2" w14:textId="77777777" w:rsidTr="008812AE">
        <w:tc>
          <w:tcPr>
            <w:tcW w:w="1589" w:type="dxa"/>
            <w:vMerge/>
            <w:shd w:val="clear" w:color="auto" w:fill="auto"/>
          </w:tcPr>
          <w:p w14:paraId="4E4D575A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1CFC8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11736E" w14:textId="0761E8D8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786245E" w14:textId="522E50BA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0,005-0,009</w:t>
            </w:r>
          </w:p>
        </w:tc>
        <w:tc>
          <w:tcPr>
            <w:tcW w:w="1985" w:type="dxa"/>
            <w:vMerge/>
            <w:shd w:val="clear" w:color="auto" w:fill="auto"/>
          </w:tcPr>
          <w:p w14:paraId="002E091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1F49CB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5E981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FD53B4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480F90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050425F" w14:textId="77777777" w:rsidTr="008812AE">
        <w:tc>
          <w:tcPr>
            <w:tcW w:w="1589" w:type="dxa"/>
            <w:vMerge/>
            <w:shd w:val="clear" w:color="auto" w:fill="auto"/>
          </w:tcPr>
          <w:p w14:paraId="478B3B50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6F4F58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43B04C" w14:textId="55DBDA7E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FCF1878" w14:textId="6E59F554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0,015-0,05</w:t>
            </w:r>
          </w:p>
        </w:tc>
        <w:tc>
          <w:tcPr>
            <w:tcW w:w="1985" w:type="dxa"/>
            <w:vMerge/>
            <w:shd w:val="clear" w:color="auto" w:fill="auto"/>
          </w:tcPr>
          <w:p w14:paraId="26EA8AA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D651C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0C3E1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B61F4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DA4EA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D0133F9" w14:textId="77777777" w:rsidTr="008812AE">
        <w:tc>
          <w:tcPr>
            <w:tcW w:w="1589" w:type="dxa"/>
            <w:vMerge/>
            <w:shd w:val="clear" w:color="auto" w:fill="auto"/>
          </w:tcPr>
          <w:p w14:paraId="7044BF20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65259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60BC97" w14:textId="0C258464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92FF4C6" w14:textId="1654A0F6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0,03-0,08</w:t>
            </w:r>
          </w:p>
        </w:tc>
        <w:tc>
          <w:tcPr>
            <w:tcW w:w="1985" w:type="dxa"/>
            <w:vMerge/>
            <w:shd w:val="clear" w:color="auto" w:fill="auto"/>
          </w:tcPr>
          <w:p w14:paraId="4FCE3CF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051B2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EEAD8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85285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6A09F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02BF3416" w14:textId="77777777" w:rsidTr="008812AE">
        <w:tc>
          <w:tcPr>
            <w:tcW w:w="1589" w:type="dxa"/>
            <w:vMerge/>
            <w:shd w:val="clear" w:color="auto" w:fill="auto"/>
          </w:tcPr>
          <w:p w14:paraId="19BE99CC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1EDACF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BD1DC6" w14:textId="47AFAC6C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42C2852" w14:textId="397687C6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D13A12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19A345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9942B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A2411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A8404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A7591D5" w14:textId="77777777" w:rsidTr="008812AE">
        <w:tc>
          <w:tcPr>
            <w:tcW w:w="1589" w:type="dxa"/>
            <w:vMerge/>
            <w:shd w:val="clear" w:color="auto" w:fill="auto"/>
          </w:tcPr>
          <w:p w14:paraId="45EBF9E3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DE4825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825C47" w14:textId="134376EC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E1AE968" w14:textId="1E35F3D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0,4-0,7</w:t>
            </w:r>
          </w:p>
        </w:tc>
        <w:tc>
          <w:tcPr>
            <w:tcW w:w="1985" w:type="dxa"/>
            <w:vMerge/>
            <w:shd w:val="clear" w:color="auto" w:fill="auto"/>
          </w:tcPr>
          <w:p w14:paraId="19791DE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7D597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DE4B0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F11DB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80EBF7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2275BBB2" w14:textId="77777777" w:rsidTr="008812AE">
        <w:tc>
          <w:tcPr>
            <w:tcW w:w="1589" w:type="dxa"/>
            <w:vMerge/>
            <w:shd w:val="clear" w:color="auto" w:fill="auto"/>
          </w:tcPr>
          <w:p w14:paraId="56E3630A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5B6227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D1651D" w14:textId="16D8F446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420AF39" w14:textId="1C1FE17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54EF058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B50F58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1A9F5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60074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030E1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69BB6F9" w14:textId="77777777" w:rsidTr="008812AE">
        <w:tc>
          <w:tcPr>
            <w:tcW w:w="1589" w:type="dxa"/>
            <w:vMerge/>
            <w:shd w:val="clear" w:color="auto" w:fill="auto"/>
          </w:tcPr>
          <w:p w14:paraId="46CABFC6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2BF428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428B95" w14:textId="0E1A843B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3F1A014" w14:textId="2A4F7CAA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47970E0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014E67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29799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2999B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FA42B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5C02A52" w14:textId="77777777" w:rsidTr="008812AE">
        <w:tc>
          <w:tcPr>
            <w:tcW w:w="1589" w:type="dxa"/>
            <w:vMerge/>
            <w:shd w:val="clear" w:color="auto" w:fill="auto"/>
          </w:tcPr>
          <w:p w14:paraId="6ECC5F0B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67229B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A766A7" w14:textId="466E4632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D1A0669" w14:textId="0F87CE19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0A74B9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02BE11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4264D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22B38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F4E9AA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EC18F14" w14:textId="77777777" w:rsidTr="008812AE">
        <w:tc>
          <w:tcPr>
            <w:tcW w:w="1589" w:type="dxa"/>
            <w:vMerge/>
            <w:shd w:val="clear" w:color="auto" w:fill="auto"/>
          </w:tcPr>
          <w:p w14:paraId="02668344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C6733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3FB318" w14:textId="67FA5811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7C67896" w14:textId="0A116CDB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/>
            <w:shd w:val="clear" w:color="auto" w:fill="auto"/>
          </w:tcPr>
          <w:p w14:paraId="340CD64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86309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0240C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7B25B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62FC7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2C580859" w14:textId="77777777" w:rsidTr="00D56264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70C4A6" w14:textId="77777777" w:rsidR="008812AE" w:rsidRPr="00BF6EB3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34CCCE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1A1ACAA" w14:textId="5989B784" w:rsidR="008812AE" w:rsidRPr="000E7A59" w:rsidRDefault="008812AE" w:rsidP="000E7A59">
            <w:pPr>
              <w:rPr>
                <w:sz w:val="22"/>
                <w:szCs w:val="22"/>
                <w:lang w:val="en-US"/>
              </w:rPr>
            </w:pPr>
            <w:r w:rsidRPr="000E7A59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1269D315" w14:textId="1352385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D3854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ACB48E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979B8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367D9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7C9A90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D56264" w:rsidRPr="00B60CCE" w14:paraId="09287512" w14:textId="77777777" w:rsidTr="00D56264">
        <w:tc>
          <w:tcPr>
            <w:tcW w:w="1589" w:type="dxa"/>
            <w:vMerge w:val="restart"/>
            <w:shd w:val="clear" w:color="auto" w:fill="auto"/>
          </w:tcPr>
          <w:p w14:paraId="418A5CCC" w14:textId="77777777" w:rsidR="00D56264" w:rsidRDefault="00D56264" w:rsidP="00D56264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Сталь </w:t>
            </w:r>
          </w:p>
          <w:p w14:paraId="743D1F23" w14:textId="21CFF22D" w:rsidR="00D56264" w:rsidRPr="00BF6EB3" w:rsidRDefault="00D56264" w:rsidP="00D56264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нелегированная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5F9F0B" w14:textId="77777777" w:rsidR="00D56264" w:rsidRDefault="00D56264" w:rsidP="00D5626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01/26</w:t>
            </w:r>
          </w:p>
          <w:p w14:paraId="67E06D29" w14:textId="06FC55E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(монолит)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7C8AA05" w14:textId="203C90DC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582F3969" w14:textId="6AA9EE70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297388" w14:textId="77777777" w:rsidR="00D56264" w:rsidRPr="004708AB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26BA68CF" w14:textId="60421E6B" w:rsidR="00D56264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95CBEE" w14:textId="77777777" w:rsidR="00D56264" w:rsidRDefault="00D56264" w:rsidP="00D5626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мая</w:t>
            </w:r>
            <w:r w:rsidRPr="004708AB">
              <w:rPr>
                <w:sz w:val="22"/>
                <w:szCs w:val="22"/>
              </w:rPr>
              <w:t xml:space="preserve"> </w:t>
            </w:r>
          </w:p>
          <w:p w14:paraId="585383BF" w14:textId="04BD5A3B" w:rsidR="00D56264" w:rsidRPr="004708AB" w:rsidRDefault="00D56264" w:rsidP="00D5626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F21938" w14:textId="6F3B4B11" w:rsidR="00D56264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июня 2026 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BE4339" w14:textId="50BBCFE0" w:rsidR="00D56264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июля 2026 г.</w:t>
            </w:r>
          </w:p>
        </w:tc>
        <w:tc>
          <w:tcPr>
            <w:tcW w:w="1559" w:type="dxa"/>
            <w:vMerge w:val="restart"/>
          </w:tcPr>
          <w:p w14:paraId="7E25BF4A" w14:textId="288D4160" w:rsidR="00D56264" w:rsidRDefault="00D56264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690C">
              <w:rPr>
                <w:sz w:val="22"/>
                <w:szCs w:val="22"/>
              </w:rPr>
              <w:t>0</w:t>
            </w:r>
            <w:r w:rsidR="00C86C1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</w:tr>
      <w:tr w:rsidR="00D56264" w:rsidRPr="00B60CCE" w14:paraId="405C9A60" w14:textId="77777777" w:rsidTr="00D56264">
        <w:tc>
          <w:tcPr>
            <w:tcW w:w="1589" w:type="dxa"/>
            <w:vMerge/>
            <w:shd w:val="clear" w:color="auto" w:fill="auto"/>
          </w:tcPr>
          <w:p w14:paraId="25ABD41C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F4FE2D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C7F38B" w14:textId="4E8E08BC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1D6E440" w14:textId="1BCC55A7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0BFF5367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2F5C53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F5C80C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0863C6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8E8A707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18AB1AF1" w14:textId="77777777" w:rsidTr="00D56264">
        <w:tc>
          <w:tcPr>
            <w:tcW w:w="1589" w:type="dxa"/>
            <w:vMerge/>
            <w:shd w:val="clear" w:color="auto" w:fill="auto"/>
          </w:tcPr>
          <w:p w14:paraId="60DCAAC4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901AAA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5BB019" w14:textId="39F1F2B5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B7F555F" w14:textId="38CB3D6A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0,2-0,6</w:t>
            </w:r>
          </w:p>
        </w:tc>
        <w:tc>
          <w:tcPr>
            <w:tcW w:w="1985" w:type="dxa"/>
            <w:vMerge/>
            <w:shd w:val="clear" w:color="auto" w:fill="auto"/>
          </w:tcPr>
          <w:p w14:paraId="6EFAF061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E4B565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0FBCC9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CA1D5E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D5A1C0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5F598D8A" w14:textId="77777777" w:rsidTr="00D56264">
        <w:tc>
          <w:tcPr>
            <w:tcW w:w="1589" w:type="dxa"/>
            <w:vMerge/>
            <w:shd w:val="clear" w:color="auto" w:fill="auto"/>
          </w:tcPr>
          <w:p w14:paraId="2A402D0B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B0CD097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AB29A4" w14:textId="11F8DE80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2694AEE" w14:textId="6D59883A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0,02-0,06</w:t>
            </w:r>
          </w:p>
        </w:tc>
        <w:tc>
          <w:tcPr>
            <w:tcW w:w="1985" w:type="dxa"/>
            <w:vMerge/>
            <w:shd w:val="clear" w:color="auto" w:fill="auto"/>
          </w:tcPr>
          <w:p w14:paraId="1C6C317A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B2E4D1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01326A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F7FC86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9F8FBA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52716AD5" w14:textId="77777777" w:rsidTr="00D56264">
        <w:tc>
          <w:tcPr>
            <w:tcW w:w="1589" w:type="dxa"/>
            <w:vMerge/>
            <w:shd w:val="clear" w:color="auto" w:fill="auto"/>
          </w:tcPr>
          <w:p w14:paraId="27A00D38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27D2EB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D35658" w14:textId="137C98B0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2A420B3" w14:textId="27F08A49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0,02-0,06</w:t>
            </w:r>
          </w:p>
        </w:tc>
        <w:tc>
          <w:tcPr>
            <w:tcW w:w="1985" w:type="dxa"/>
            <w:vMerge/>
            <w:shd w:val="clear" w:color="auto" w:fill="auto"/>
          </w:tcPr>
          <w:p w14:paraId="0D872562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B1D67A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7DD0CE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C01114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15C067B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728ED449" w14:textId="77777777" w:rsidTr="00D56264">
        <w:tc>
          <w:tcPr>
            <w:tcW w:w="1589" w:type="dxa"/>
            <w:vMerge/>
            <w:shd w:val="clear" w:color="auto" w:fill="auto"/>
          </w:tcPr>
          <w:p w14:paraId="57447994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F91733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FC0A13" w14:textId="2DFA56A7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E1B28D6" w14:textId="15C16847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0,002-0,00</w:t>
            </w:r>
            <w:r w:rsidR="008D660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vMerge/>
            <w:shd w:val="clear" w:color="auto" w:fill="auto"/>
          </w:tcPr>
          <w:p w14:paraId="42FA5A7B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6DF821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D4BC7E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4FF195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BF3C9BB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710BCE0F" w14:textId="77777777" w:rsidTr="00D56264">
        <w:tc>
          <w:tcPr>
            <w:tcW w:w="1589" w:type="dxa"/>
            <w:vMerge/>
            <w:shd w:val="clear" w:color="auto" w:fill="auto"/>
          </w:tcPr>
          <w:p w14:paraId="21E28806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89101F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3C22BE" w14:textId="77DB1FC7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90DB6AD" w14:textId="7F554495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shd w:val="clear" w:color="auto" w:fill="auto"/>
          </w:tcPr>
          <w:p w14:paraId="4E25FB04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1B9F13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B24E7B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798F77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1818658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027DDE98" w14:textId="77777777" w:rsidTr="00D56264">
        <w:tc>
          <w:tcPr>
            <w:tcW w:w="1589" w:type="dxa"/>
            <w:vMerge/>
            <w:shd w:val="clear" w:color="auto" w:fill="auto"/>
          </w:tcPr>
          <w:p w14:paraId="308786B1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4709DE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2741E" w14:textId="34783502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03DA75F" w14:textId="589081D7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/>
            <w:shd w:val="clear" w:color="auto" w:fill="auto"/>
          </w:tcPr>
          <w:p w14:paraId="384AC6BF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B7620F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3996AA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55E0F5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EA3F1BE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605D5FA9" w14:textId="77777777" w:rsidTr="00D56264">
        <w:tc>
          <w:tcPr>
            <w:tcW w:w="1589" w:type="dxa"/>
            <w:vMerge/>
            <w:shd w:val="clear" w:color="auto" w:fill="auto"/>
          </w:tcPr>
          <w:p w14:paraId="6E10EA86" w14:textId="77777777" w:rsidR="00D56264" w:rsidRPr="00BF6EB3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0202F4" w14:textId="77777777" w:rsidR="00D56264" w:rsidRPr="00BF6EB3" w:rsidRDefault="00D56264" w:rsidP="00D5626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38103F" w14:textId="02967069" w:rsidR="00D56264" w:rsidRPr="000E7A59" w:rsidRDefault="00D56264" w:rsidP="00D56264">
            <w:pPr>
              <w:rPr>
                <w:bCs/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D43746" w14:textId="2C1EB754" w:rsidR="00D56264" w:rsidRPr="000E7A59" w:rsidRDefault="00C86C1D" w:rsidP="00D562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0,009-0,04</w:t>
            </w:r>
          </w:p>
        </w:tc>
        <w:tc>
          <w:tcPr>
            <w:tcW w:w="1985" w:type="dxa"/>
            <w:vMerge/>
            <w:shd w:val="clear" w:color="auto" w:fill="auto"/>
          </w:tcPr>
          <w:p w14:paraId="6F5951F7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AA7341" w14:textId="77777777" w:rsidR="00D56264" w:rsidRPr="004708AB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46EA3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E53DE1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D83B256" w14:textId="77777777" w:rsidR="00D56264" w:rsidRDefault="00D56264" w:rsidP="00D56264">
            <w:pPr>
              <w:rPr>
                <w:sz w:val="22"/>
                <w:szCs w:val="22"/>
              </w:rPr>
            </w:pPr>
          </w:p>
        </w:tc>
      </w:tr>
      <w:tr w:rsidR="00D56264" w:rsidRPr="00B60CCE" w14:paraId="4712C767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43608F" w14:textId="77777777" w:rsidR="00D56264" w:rsidRPr="00BF6EB3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DC22FE" w14:textId="77777777" w:rsidR="00D56264" w:rsidRPr="00BF6EB3" w:rsidRDefault="00D56264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D374A55" w14:textId="13E1670A" w:rsidR="00D56264" w:rsidRPr="000E7A59" w:rsidRDefault="00D56264" w:rsidP="000E7A5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Азот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5D2B7379" w14:textId="3B335BF6" w:rsidR="00D56264" w:rsidRPr="000E7A59" w:rsidRDefault="00C86C1D" w:rsidP="000E7A5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0,003-0,00</w:t>
            </w:r>
            <w:r w:rsidR="008D660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F9C591" w14:textId="77777777" w:rsidR="00D56264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1D3900" w14:textId="77777777" w:rsidR="00D56264" w:rsidRPr="004708AB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206900" w14:textId="77777777" w:rsidR="00D56264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690117" w14:textId="77777777" w:rsidR="00D56264" w:rsidRDefault="00D56264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45B8BE7" w14:textId="77777777" w:rsidR="00D56264" w:rsidRDefault="00D56264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8C98796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C13FDE" w14:textId="77777777" w:rsidR="008812AE" w:rsidRDefault="008812AE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</w:t>
            </w:r>
          </w:p>
          <w:p w14:paraId="1260204A" w14:textId="6DBCAB49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C38257" w14:textId="4D90636A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1001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36BF3B6" w14:textId="26DCC9B8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4A8747A7" w14:textId="7F336FA8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015AC6" w14:textId="777853E1" w:rsidR="008812AE" w:rsidRPr="004708AB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1F71581F" w14:textId="1911C762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  <w:r w:rsidRPr="004708AB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57C9C7" w14:textId="77777777" w:rsidR="00F50487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 июня </w:t>
            </w:r>
          </w:p>
          <w:p w14:paraId="5A4E7048" w14:textId="32CB67BF" w:rsidR="008812AE" w:rsidRPr="004708AB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365DE4" w14:textId="10AEE19D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июля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BC9E3D" w14:textId="6D0EE5B9" w:rsidR="008812AE" w:rsidRDefault="008812AE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августа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D0F5CA9" w14:textId="538F9C65" w:rsidR="008812AE" w:rsidRDefault="005D6181" w:rsidP="000E7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575243DE" w14:textId="77777777" w:rsidTr="008812AE">
        <w:tc>
          <w:tcPr>
            <w:tcW w:w="1589" w:type="dxa"/>
            <w:vMerge/>
            <w:shd w:val="clear" w:color="auto" w:fill="auto"/>
          </w:tcPr>
          <w:p w14:paraId="2136C71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8079B6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CA0DBA" w14:textId="734F7BB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67D6931" w14:textId="4B4AD74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743967B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4D05C3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E2F6D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253AC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4CAA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B95150B" w14:textId="77777777" w:rsidTr="008812AE">
        <w:tc>
          <w:tcPr>
            <w:tcW w:w="1589" w:type="dxa"/>
            <w:vMerge/>
            <w:shd w:val="clear" w:color="auto" w:fill="auto"/>
          </w:tcPr>
          <w:p w14:paraId="2C301F5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2E875F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0C27A6" w14:textId="1132967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659C081" w14:textId="5CC41A5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5C3AED5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B08364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AD6A2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CEE17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BAC770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0459751E" w14:textId="77777777" w:rsidTr="008812AE">
        <w:tc>
          <w:tcPr>
            <w:tcW w:w="1589" w:type="dxa"/>
            <w:vMerge/>
            <w:shd w:val="clear" w:color="auto" w:fill="auto"/>
          </w:tcPr>
          <w:p w14:paraId="75F2C85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FD94D6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3DC18" w14:textId="6A3463A2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A5F2C0F" w14:textId="76DF35B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7029FCC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D393D9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DBA3C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27E39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53C67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958A7AD" w14:textId="77777777" w:rsidTr="008812AE">
        <w:tc>
          <w:tcPr>
            <w:tcW w:w="1589" w:type="dxa"/>
            <w:vMerge/>
            <w:shd w:val="clear" w:color="auto" w:fill="auto"/>
          </w:tcPr>
          <w:p w14:paraId="307202D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E48BD7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D56961" w14:textId="6C1D5F1C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838A9DE" w14:textId="3DD6B214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60D99EC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AC7503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11A33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AF7ED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8A22D1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2CF563F2" w14:textId="77777777" w:rsidTr="008812AE">
        <w:tc>
          <w:tcPr>
            <w:tcW w:w="1589" w:type="dxa"/>
            <w:vMerge/>
            <w:shd w:val="clear" w:color="auto" w:fill="auto"/>
          </w:tcPr>
          <w:p w14:paraId="2651FDB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7E6277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94500A" w14:textId="707A7B4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CF5D30" w14:textId="25D981E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0,002-0,005</w:t>
            </w:r>
          </w:p>
        </w:tc>
        <w:tc>
          <w:tcPr>
            <w:tcW w:w="1985" w:type="dxa"/>
            <w:vMerge/>
            <w:shd w:val="clear" w:color="auto" w:fill="auto"/>
          </w:tcPr>
          <w:p w14:paraId="4F36ADD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B7DBCE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7871B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AF20F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90995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3A7E7C84" w14:textId="77777777" w:rsidTr="008812AE">
        <w:tc>
          <w:tcPr>
            <w:tcW w:w="1589" w:type="dxa"/>
            <w:vMerge/>
            <w:shd w:val="clear" w:color="auto" w:fill="auto"/>
          </w:tcPr>
          <w:p w14:paraId="0D4D3DF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4EE12E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21813E" w14:textId="245A6799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8681812" w14:textId="3B450DC8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shd w:val="clear" w:color="auto" w:fill="auto"/>
          </w:tcPr>
          <w:p w14:paraId="6C70174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399CC4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3FD7D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48BF6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1E4B4E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D716161" w14:textId="77777777" w:rsidTr="008812AE">
        <w:tc>
          <w:tcPr>
            <w:tcW w:w="1589" w:type="dxa"/>
            <w:vMerge/>
            <w:shd w:val="clear" w:color="auto" w:fill="auto"/>
          </w:tcPr>
          <w:p w14:paraId="6146A2F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E700D9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186F3B" w14:textId="632E8A25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E700194" w14:textId="0B769B24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0,9-3</w:t>
            </w:r>
          </w:p>
        </w:tc>
        <w:tc>
          <w:tcPr>
            <w:tcW w:w="1985" w:type="dxa"/>
            <w:vMerge/>
            <w:shd w:val="clear" w:color="auto" w:fill="auto"/>
          </w:tcPr>
          <w:p w14:paraId="79F947C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42B1C5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AAB9B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A48C82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BAF330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606FBBA" w14:textId="77777777" w:rsidTr="008812AE">
        <w:tc>
          <w:tcPr>
            <w:tcW w:w="1589" w:type="dxa"/>
            <w:vMerge/>
            <w:shd w:val="clear" w:color="auto" w:fill="auto"/>
          </w:tcPr>
          <w:p w14:paraId="6A35BA0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2E5458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66777B" w14:textId="602A648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C027669" w14:textId="5560896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2-5</w:t>
            </w:r>
          </w:p>
        </w:tc>
        <w:tc>
          <w:tcPr>
            <w:tcW w:w="1985" w:type="dxa"/>
            <w:vMerge/>
            <w:shd w:val="clear" w:color="auto" w:fill="auto"/>
          </w:tcPr>
          <w:p w14:paraId="158573F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BF5C38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41A9BC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195F8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1726370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71C657B8" w14:textId="77777777" w:rsidTr="008812AE">
        <w:tc>
          <w:tcPr>
            <w:tcW w:w="1589" w:type="dxa"/>
            <w:vMerge/>
            <w:shd w:val="clear" w:color="auto" w:fill="auto"/>
          </w:tcPr>
          <w:p w14:paraId="56E14A54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ED5D26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1B2C1B" w14:textId="738525BD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977F594" w14:textId="5605A943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shd w:val="clear" w:color="auto" w:fill="auto"/>
          </w:tcPr>
          <w:p w14:paraId="4A150CA7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932D00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3213A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296994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0C4202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3F47409" w14:textId="77777777" w:rsidTr="008812AE">
        <w:tc>
          <w:tcPr>
            <w:tcW w:w="1589" w:type="dxa"/>
            <w:vMerge/>
            <w:shd w:val="clear" w:color="auto" w:fill="auto"/>
          </w:tcPr>
          <w:p w14:paraId="511D485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6E02DB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707B0D" w14:textId="323B54D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2D865A" w14:textId="2933A736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0,6-2</w:t>
            </w:r>
          </w:p>
        </w:tc>
        <w:tc>
          <w:tcPr>
            <w:tcW w:w="1985" w:type="dxa"/>
            <w:vMerge/>
            <w:shd w:val="clear" w:color="auto" w:fill="auto"/>
          </w:tcPr>
          <w:p w14:paraId="7188026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D25111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7CACA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F85458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C866F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4891F5E1" w14:textId="77777777" w:rsidTr="008812AE">
        <w:tc>
          <w:tcPr>
            <w:tcW w:w="1589" w:type="dxa"/>
            <w:vMerge/>
            <w:shd w:val="clear" w:color="auto" w:fill="auto"/>
          </w:tcPr>
          <w:p w14:paraId="4D18A015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C22E14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6E970B" w14:textId="3DA27EEF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5A582C5" w14:textId="1DEC7922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0,5-0,9</w:t>
            </w:r>
          </w:p>
        </w:tc>
        <w:tc>
          <w:tcPr>
            <w:tcW w:w="1985" w:type="dxa"/>
            <w:vMerge/>
            <w:shd w:val="clear" w:color="auto" w:fill="auto"/>
          </w:tcPr>
          <w:p w14:paraId="6996B07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FD54B2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A70DB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C662F9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9CFD276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53B92480" w14:textId="77777777" w:rsidTr="008812AE">
        <w:tc>
          <w:tcPr>
            <w:tcW w:w="1589" w:type="dxa"/>
            <w:vMerge/>
            <w:shd w:val="clear" w:color="auto" w:fill="auto"/>
          </w:tcPr>
          <w:p w14:paraId="2E974DF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7C2BD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16D913" w14:textId="13EFCCD2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Ниобий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1929708" w14:textId="719141FE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6FB8BB4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F6C8C1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80474A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BBE0B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F695DE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7D1BD603" w14:textId="77777777" w:rsidTr="008812AE">
        <w:tc>
          <w:tcPr>
            <w:tcW w:w="1589" w:type="dxa"/>
            <w:vMerge/>
            <w:shd w:val="clear" w:color="auto" w:fill="auto"/>
          </w:tcPr>
          <w:p w14:paraId="33805FE1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EB0B49" w14:textId="77777777" w:rsidR="008812AE" w:rsidRPr="00BF6EB3" w:rsidRDefault="008812AE" w:rsidP="000E7A5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1CD378" w14:textId="6C9DA5D5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EE9AEA3" w14:textId="76EFC041" w:rsidR="008812AE" w:rsidRPr="000E7A59" w:rsidRDefault="008812AE" w:rsidP="000E7A59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shd w:val="clear" w:color="auto" w:fill="auto"/>
          </w:tcPr>
          <w:p w14:paraId="25DD696D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2235A4" w14:textId="77777777" w:rsidR="008812AE" w:rsidRPr="004708AB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70B38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A387BF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79B9E73" w14:textId="77777777" w:rsidR="008812AE" w:rsidRDefault="008812AE" w:rsidP="000E7A59">
            <w:pPr>
              <w:rPr>
                <w:sz w:val="22"/>
                <w:szCs w:val="22"/>
              </w:rPr>
            </w:pPr>
          </w:p>
        </w:tc>
      </w:tr>
      <w:tr w:rsidR="008812AE" w:rsidRPr="00B60CCE" w14:paraId="67AC149C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006F2C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B5C7D2" w14:textId="77777777" w:rsidR="008812AE" w:rsidRPr="00BF6EB3" w:rsidRDefault="008812AE" w:rsidP="00FF0032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BF9F27" w14:textId="7F0740BE" w:rsidR="008812AE" w:rsidRPr="000E7A59" w:rsidRDefault="008812AE" w:rsidP="00FF0032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7349692A" w14:textId="544BA36C" w:rsidR="008812AE" w:rsidRPr="000E7A59" w:rsidRDefault="008812AE" w:rsidP="00FF0032">
            <w:pPr>
              <w:rPr>
                <w:sz w:val="22"/>
                <w:szCs w:val="22"/>
              </w:rPr>
            </w:pPr>
            <w:r w:rsidRPr="000E7A59">
              <w:rPr>
                <w:bCs/>
                <w:sz w:val="22"/>
                <w:szCs w:val="22"/>
              </w:rPr>
              <w:t>0,009-0,03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5473D5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EC8AB8" w14:textId="77777777" w:rsidR="008812AE" w:rsidRPr="004708AB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929499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5BB708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48974B6" w14:textId="77777777" w:rsidR="008812AE" w:rsidRDefault="008812AE" w:rsidP="00FF0032">
            <w:pPr>
              <w:rPr>
                <w:sz w:val="22"/>
                <w:szCs w:val="22"/>
              </w:rPr>
            </w:pPr>
          </w:p>
        </w:tc>
      </w:tr>
      <w:tr w:rsidR="008812AE" w:rsidRPr="00B60CCE" w14:paraId="36A46A40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5E88A5" w14:textId="77777777" w:rsidR="008812AE" w:rsidRDefault="008812AE" w:rsidP="00D56264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Сталь </w:t>
            </w:r>
          </w:p>
          <w:p w14:paraId="5B665C8A" w14:textId="1DFD70B3" w:rsidR="008812AE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F90E6D" w14:textId="4CDB10D7" w:rsidR="008812AE" w:rsidRDefault="008812AE" w:rsidP="0053076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ЛГ85 (монолит)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AB1B79" w14:textId="0D57BEEC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5C6F4BF" w14:textId="7A441B2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0,05-0,1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2059D4" w14:textId="404042EB" w:rsidR="008812AE" w:rsidRPr="004708AB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Pr="004708AB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25</w:t>
            </w:r>
            <w:r w:rsidRPr="004708AB">
              <w:rPr>
                <w:sz w:val="22"/>
                <w:szCs w:val="22"/>
              </w:rPr>
              <w:t xml:space="preserve"> –</w:t>
            </w:r>
          </w:p>
          <w:p w14:paraId="5849F3C8" w14:textId="68D3D000" w:rsidR="008812AE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629F88" w14:textId="77777777" w:rsidR="008812AE" w:rsidRDefault="008812AE" w:rsidP="0053076E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июля</w:t>
            </w:r>
          </w:p>
          <w:p w14:paraId="281A2A95" w14:textId="1584062A" w:rsidR="008812AE" w:rsidRPr="004708AB" w:rsidRDefault="008812AE" w:rsidP="0053076E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E05153" w14:textId="198C5D77" w:rsidR="008812AE" w:rsidRPr="004708AB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августа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9CA3A9" w14:textId="0FA985CD" w:rsidR="008812AE" w:rsidRPr="004708AB" w:rsidRDefault="008812AE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сентября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A3F614F" w14:textId="476FAA84" w:rsidR="008812AE" w:rsidRPr="004D7A23" w:rsidRDefault="005D6181" w:rsidP="00530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234A6FAB" w14:textId="77777777" w:rsidTr="008812AE">
        <w:tc>
          <w:tcPr>
            <w:tcW w:w="1589" w:type="dxa"/>
            <w:vMerge/>
            <w:shd w:val="clear" w:color="auto" w:fill="auto"/>
          </w:tcPr>
          <w:p w14:paraId="7191D073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F6B2CF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365962" w14:textId="21D39D70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00FE88E" w14:textId="4E4B908D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0,1-0,5</w:t>
            </w:r>
          </w:p>
        </w:tc>
        <w:tc>
          <w:tcPr>
            <w:tcW w:w="1985" w:type="dxa"/>
            <w:vMerge/>
            <w:shd w:val="clear" w:color="auto" w:fill="auto"/>
          </w:tcPr>
          <w:p w14:paraId="2D598C58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69D014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606D5F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50DB1D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FF295EA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7876F899" w14:textId="77777777" w:rsidTr="008812AE">
        <w:tc>
          <w:tcPr>
            <w:tcW w:w="1589" w:type="dxa"/>
            <w:vMerge/>
            <w:shd w:val="clear" w:color="auto" w:fill="auto"/>
          </w:tcPr>
          <w:p w14:paraId="28B0AEF1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342B25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67EAE0" w14:textId="43F55A4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EAA9BAC" w14:textId="3694FC3B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6222D88B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DA3C23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41FD47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9E82A8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073628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D1099FB" w14:textId="77777777" w:rsidTr="008812AE">
        <w:tc>
          <w:tcPr>
            <w:tcW w:w="1589" w:type="dxa"/>
            <w:vMerge/>
            <w:shd w:val="clear" w:color="auto" w:fill="auto"/>
          </w:tcPr>
          <w:p w14:paraId="1563EDED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AB59A4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9AB96E" w14:textId="0C9D443F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FC86411" w14:textId="084FCC14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15-18</w:t>
            </w:r>
          </w:p>
        </w:tc>
        <w:tc>
          <w:tcPr>
            <w:tcW w:w="1985" w:type="dxa"/>
            <w:vMerge/>
            <w:shd w:val="clear" w:color="auto" w:fill="auto"/>
          </w:tcPr>
          <w:p w14:paraId="15B38F02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82075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6120C6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33294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DC3E228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6F18F6B0" w14:textId="77777777" w:rsidTr="008812AE">
        <w:tc>
          <w:tcPr>
            <w:tcW w:w="1589" w:type="dxa"/>
            <w:vMerge/>
            <w:shd w:val="clear" w:color="auto" w:fill="auto"/>
          </w:tcPr>
          <w:p w14:paraId="10A90434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12F9A3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FA546" w14:textId="7854CEAA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B745E13" w14:textId="688940D3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11-14</w:t>
            </w:r>
          </w:p>
        </w:tc>
        <w:tc>
          <w:tcPr>
            <w:tcW w:w="1985" w:type="dxa"/>
            <w:vMerge/>
            <w:shd w:val="clear" w:color="auto" w:fill="auto"/>
          </w:tcPr>
          <w:p w14:paraId="4A49CB1B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019A3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86B7F4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4BE269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3996A9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3A5E9DDD" w14:textId="77777777" w:rsidTr="008812AE">
        <w:tc>
          <w:tcPr>
            <w:tcW w:w="1589" w:type="dxa"/>
            <w:vMerge/>
            <w:shd w:val="clear" w:color="auto" w:fill="auto"/>
          </w:tcPr>
          <w:p w14:paraId="3949E13E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52CEDA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D67E67" w14:textId="7488BC3C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8BBFCE6" w14:textId="3CAA44FB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0,003-0,008</w:t>
            </w:r>
          </w:p>
        </w:tc>
        <w:tc>
          <w:tcPr>
            <w:tcW w:w="1985" w:type="dxa"/>
            <w:vMerge/>
            <w:shd w:val="clear" w:color="auto" w:fill="auto"/>
          </w:tcPr>
          <w:p w14:paraId="6EE1E855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9AEA7B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225636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523441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AB64E7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59A7558" w14:textId="77777777" w:rsidTr="008812AE">
        <w:tc>
          <w:tcPr>
            <w:tcW w:w="1589" w:type="dxa"/>
            <w:vMerge/>
            <w:shd w:val="clear" w:color="auto" w:fill="auto"/>
          </w:tcPr>
          <w:p w14:paraId="372E25B0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68A683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C88D56" w14:textId="6B251C5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DE2FA5B" w14:textId="09BCF034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77AB3C50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35BF4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F8B8B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D383A0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6D529E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32A5CA99" w14:textId="77777777" w:rsidTr="008812AE">
        <w:tc>
          <w:tcPr>
            <w:tcW w:w="1589" w:type="dxa"/>
            <w:vMerge/>
            <w:shd w:val="clear" w:color="auto" w:fill="auto"/>
          </w:tcPr>
          <w:p w14:paraId="55633F7D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879326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24F27E" w14:textId="3057B02A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377B5DF" w14:textId="2F0E1AB8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0,07-0,15</w:t>
            </w:r>
          </w:p>
        </w:tc>
        <w:tc>
          <w:tcPr>
            <w:tcW w:w="1985" w:type="dxa"/>
            <w:vMerge/>
            <w:shd w:val="clear" w:color="auto" w:fill="auto"/>
          </w:tcPr>
          <w:p w14:paraId="32890DA5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DD406B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FD1BAB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1B3DF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D244A0D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0F9FE5CC" w14:textId="77777777" w:rsidTr="008812AE">
        <w:tc>
          <w:tcPr>
            <w:tcW w:w="1589" w:type="dxa"/>
            <w:vMerge/>
            <w:shd w:val="clear" w:color="auto" w:fill="auto"/>
          </w:tcPr>
          <w:p w14:paraId="3B448791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11A6B5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355035" w14:textId="4B23C80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F52F504" w14:textId="36BE984E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1-4</w:t>
            </w:r>
          </w:p>
        </w:tc>
        <w:tc>
          <w:tcPr>
            <w:tcW w:w="1985" w:type="dxa"/>
            <w:vMerge/>
            <w:shd w:val="clear" w:color="auto" w:fill="auto"/>
          </w:tcPr>
          <w:p w14:paraId="0C8E8CB9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B948C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29131F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CF3B2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1DAF38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E145D33" w14:textId="77777777" w:rsidTr="008812AE">
        <w:tc>
          <w:tcPr>
            <w:tcW w:w="1589" w:type="dxa"/>
            <w:vMerge/>
            <w:shd w:val="clear" w:color="auto" w:fill="auto"/>
          </w:tcPr>
          <w:p w14:paraId="3E5D9DA8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7612CB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BBCAA4" w14:textId="48E5AC4C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359C7B3" w14:textId="2E0FAFC9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0,2-0,5</w:t>
            </w:r>
          </w:p>
        </w:tc>
        <w:tc>
          <w:tcPr>
            <w:tcW w:w="1985" w:type="dxa"/>
            <w:vMerge/>
            <w:shd w:val="clear" w:color="auto" w:fill="auto"/>
          </w:tcPr>
          <w:p w14:paraId="664EFADD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FACC25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769BCD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440B1F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6B83A6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7A889C3A" w14:textId="77777777" w:rsidTr="008812AE">
        <w:tc>
          <w:tcPr>
            <w:tcW w:w="1589" w:type="dxa"/>
            <w:vMerge/>
            <w:shd w:val="clear" w:color="auto" w:fill="auto"/>
          </w:tcPr>
          <w:p w14:paraId="4921AF4E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4F2B1D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35C0F6" w14:textId="2AD77322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D389DDE" w14:textId="2668B34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0,01-0,005</w:t>
            </w:r>
          </w:p>
        </w:tc>
        <w:tc>
          <w:tcPr>
            <w:tcW w:w="1985" w:type="dxa"/>
            <w:vMerge/>
            <w:shd w:val="clear" w:color="auto" w:fill="auto"/>
          </w:tcPr>
          <w:p w14:paraId="100D3B46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A795F0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300A27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025E93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1F2F02A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121C48FC" w14:textId="77777777" w:rsidTr="008812AE">
        <w:tc>
          <w:tcPr>
            <w:tcW w:w="1589" w:type="dxa"/>
            <w:vMerge/>
            <w:shd w:val="clear" w:color="auto" w:fill="auto"/>
          </w:tcPr>
          <w:p w14:paraId="23376779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894A2D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EF632E" w14:textId="19B248B1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ABCDCD0" w14:textId="679B73FB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0,08-0,3</w:t>
            </w:r>
          </w:p>
        </w:tc>
        <w:tc>
          <w:tcPr>
            <w:tcW w:w="1985" w:type="dxa"/>
            <w:vMerge/>
            <w:shd w:val="clear" w:color="auto" w:fill="auto"/>
          </w:tcPr>
          <w:p w14:paraId="2A6FF034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5ED029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648380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15675E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2B5EE2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2FEBBE19" w14:textId="77777777" w:rsidTr="008812AE">
        <w:tc>
          <w:tcPr>
            <w:tcW w:w="1589" w:type="dxa"/>
            <w:vMerge/>
            <w:shd w:val="clear" w:color="auto" w:fill="auto"/>
          </w:tcPr>
          <w:p w14:paraId="5936022F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FEA609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45C65" w14:textId="51BD618A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6C96037" w14:textId="6953C08D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167CE970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141DCA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C7BFC1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13FBC6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EAE984B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513ACE3C" w14:textId="77777777" w:rsidTr="008812AE">
        <w:tc>
          <w:tcPr>
            <w:tcW w:w="1589" w:type="dxa"/>
            <w:vMerge/>
            <w:shd w:val="clear" w:color="auto" w:fill="auto"/>
          </w:tcPr>
          <w:p w14:paraId="3F1479A5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8B7740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6A9096" w14:textId="4D0EBDC2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39CF7E" w14:textId="4992A1D4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0,08-0,2</w:t>
            </w:r>
          </w:p>
        </w:tc>
        <w:tc>
          <w:tcPr>
            <w:tcW w:w="1985" w:type="dxa"/>
            <w:vMerge/>
            <w:shd w:val="clear" w:color="auto" w:fill="auto"/>
          </w:tcPr>
          <w:p w14:paraId="3FD9D822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45758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B9B7F2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D28FD7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5E4E52E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08A107C0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A989B7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14D2C0" w14:textId="77777777" w:rsidR="008812AE" w:rsidRDefault="008812AE" w:rsidP="0053076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2E5DC1A" w14:textId="19572081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2739C5D0" w14:textId="3E86AA36" w:rsidR="008812AE" w:rsidRPr="0053076E" w:rsidRDefault="008812AE" w:rsidP="0053076E">
            <w:pPr>
              <w:rPr>
                <w:sz w:val="22"/>
                <w:szCs w:val="22"/>
              </w:rPr>
            </w:pPr>
            <w:r w:rsidRPr="0053076E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667368" w14:textId="77777777" w:rsidR="008812AE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665B7C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D083E1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6034DD" w14:textId="77777777" w:rsidR="008812AE" w:rsidRPr="004708AB" w:rsidRDefault="008812AE" w:rsidP="005307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7D8F23B" w14:textId="77777777" w:rsidR="008812AE" w:rsidRPr="002D3167" w:rsidRDefault="008812AE" w:rsidP="0053076E">
            <w:pPr>
              <w:rPr>
                <w:sz w:val="22"/>
                <w:szCs w:val="22"/>
              </w:rPr>
            </w:pPr>
          </w:p>
        </w:tc>
      </w:tr>
      <w:tr w:rsidR="008812AE" w:rsidRPr="00B60CCE" w14:paraId="64262A7A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F7172B" w14:textId="77777777" w:rsidR="008812AE" w:rsidRDefault="008812AE" w:rsidP="00D5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</w:t>
            </w:r>
          </w:p>
          <w:p w14:paraId="1F829B33" w14:textId="7C409AFE" w:rsidR="008812AE" w:rsidRPr="004708AB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88B89C" w14:textId="08259CC2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ЛГ86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81F24A5" w14:textId="67DC4AA8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CD43970" w14:textId="0928F131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0,04-0,08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3B6C55" w14:textId="72BA65CA" w:rsidR="008812AE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2025 –</w:t>
            </w:r>
          </w:p>
          <w:p w14:paraId="6DCD9E0A" w14:textId="73BA0C0D" w:rsidR="008812AE" w:rsidRPr="006B0FEE" w:rsidRDefault="008812AE" w:rsidP="009B44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Январь 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79F463" w14:textId="77777777" w:rsidR="008812AE" w:rsidRDefault="008812AE" w:rsidP="009B44A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 xml:space="preserve">до 31 </w:t>
            </w:r>
            <w:r>
              <w:rPr>
                <w:sz w:val="22"/>
                <w:szCs w:val="22"/>
              </w:rPr>
              <w:t>августа</w:t>
            </w:r>
          </w:p>
          <w:p w14:paraId="0434C625" w14:textId="5D528A5E" w:rsidR="008812AE" w:rsidRPr="004708AB" w:rsidRDefault="008812AE" w:rsidP="009B44A4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A22B1E" w14:textId="1F5106A5" w:rsidR="008812AE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сентября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5D0826" w14:textId="6A19F095" w:rsidR="008812AE" w:rsidRDefault="008812AE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октября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30E6329" w14:textId="21ED679E" w:rsidR="008812AE" w:rsidRPr="006D47FC" w:rsidRDefault="005D6181" w:rsidP="009B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4F7DBE4C" w14:textId="77777777" w:rsidTr="008812AE">
        <w:tc>
          <w:tcPr>
            <w:tcW w:w="1589" w:type="dxa"/>
            <w:vMerge/>
            <w:shd w:val="clear" w:color="auto" w:fill="auto"/>
          </w:tcPr>
          <w:p w14:paraId="0AAEE52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9947AE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5FC17D" w14:textId="02B99655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D8ECC2C" w14:textId="24C8F0D4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0,3-0,7</w:t>
            </w:r>
          </w:p>
        </w:tc>
        <w:tc>
          <w:tcPr>
            <w:tcW w:w="1985" w:type="dxa"/>
            <w:vMerge/>
            <w:shd w:val="clear" w:color="auto" w:fill="auto"/>
          </w:tcPr>
          <w:p w14:paraId="4A3BA640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65BF29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6386E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3AFAE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B81F33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671D0D5A" w14:textId="77777777" w:rsidTr="008812AE">
        <w:tc>
          <w:tcPr>
            <w:tcW w:w="1589" w:type="dxa"/>
            <w:vMerge/>
            <w:shd w:val="clear" w:color="auto" w:fill="auto"/>
          </w:tcPr>
          <w:p w14:paraId="542FB1B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C0ACD7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B39045" w14:textId="4BCBC67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9B26A94" w14:textId="63899EB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0,7-1</w:t>
            </w:r>
          </w:p>
        </w:tc>
        <w:tc>
          <w:tcPr>
            <w:tcW w:w="1985" w:type="dxa"/>
            <w:vMerge/>
            <w:shd w:val="clear" w:color="auto" w:fill="auto"/>
          </w:tcPr>
          <w:p w14:paraId="0CAF7C7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47C79D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C1A3B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B2302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EDC9AB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1922BEC1" w14:textId="77777777" w:rsidTr="008812AE">
        <w:tc>
          <w:tcPr>
            <w:tcW w:w="1589" w:type="dxa"/>
            <w:vMerge/>
            <w:shd w:val="clear" w:color="auto" w:fill="auto"/>
          </w:tcPr>
          <w:p w14:paraId="4C0E678F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A7A84C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F05329" w14:textId="319ACA5E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7B326C8" w14:textId="1A52439B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13-17</w:t>
            </w:r>
          </w:p>
        </w:tc>
        <w:tc>
          <w:tcPr>
            <w:tcW w:w="1985" w:type="dxa"/>
            <w:vMerge/>
            <w:shd w:val="clear" w:color="auto" w:fill="auto"/>
          </w:tcPr>
          <w:p w14:paraId="3EE3AD2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76C3F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483B1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10885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4B9CBE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6444C9E1" w14:textId="77777777" w:rsidTr="008812AE">
        <w:tc>
          <w:tcPr>
            <w:tcW w:w="1589" w:type="dxa"/>
            <w:vMerge/>
            <w:shd w:val="clear" w:color="auto" w:fill="auto"/>
          </w:tcPr>
          <w:p w14:paraId="099B641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5B18F3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D8F945" w14:textId="60F84169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DFA17B" w14:textId="2EF24A83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21-24</w:t>
            </w:r>
          </w:p>
        </w:tc>
        <w:tc>
          <w:tcPr>
            <w:tcW w:w="1985" w:type="dxa"/>
            <w:vMerge/>
            <w:shd w:val="clear" w:color="auto" w:fill="auto"/>
          </w:tcPr>
          <w:p w14:paraId="5A42EE9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C7B08E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CD1D0B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DFE03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A9D182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023AD5F5" w14:textId="77777777" w:rsidTr="008812AE">
        <w:tc>
          <w:tcPr>
            <w:tcW w:w="1589" w:type="dxa"/>
            <w:vMerge/>
            <w:shd w:val="clear" w:color="auto" w:fill="auto"/>
          </w:tcPr>
          <w:p w14:paraId="106F5F40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A5C4A9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7659E4" w14:textId="2021569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4635924" w14:textId="3A04826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0,001-0,005</w:t>
            </w:r>
          </w:p>
        </w:tc>
        <w:tc>
          <w:tcPr>
            <w:tcW w:w="1985" w:type="dxa"/>
            <w:vMerge/>
            <w:shd w:val="clear" w:color="auto" w:fill="auto"/>
          </w:tcPr>
          <w:p w14:paraId="225FA7B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B14DFA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09426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44D69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8EA082B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2F2F5B80" w14:textId="77777777" w:rsidTr="008812AE">
        <w:tc>
          <w:tcPr>
            <w:tcW w:w="1589" w:type="dxa"/>
            <w:vMerge/>
            <w:shd w:val="clear" w:color="auto" w:fill="auto"/>
          </w:tcPr>
          <w:p w14:paraId="38E325A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27512D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621452" w14:textId="5A0B7A3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B27A10" w14:textId="055B7C4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0,005-0,01</w:t>
            </w:r>
          </w:p>
        </w:tc>
        <w:tc>
          <w:tcPr>
            <w:tcW w:w="1985" w:type="dxa"/>
            <w:vMerge/>
            <w:shd w:val="clear" w:color="auto" w:fill="auto"/>
          </w:tcPr>
          <w:p w14:paraId="7B017D58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32886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A71BB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DE84C9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898ECEF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5E49CBFD" w14:textId="77777777" w:rsidTr="008812AE">
        <w:tc>
          <w:tcPr>
            <w:tcW w:w="1589" w:type="dxa"/>
            <w:vMerge/>
            <w:shd w:val="clear" w:color="auto" w:fill="auto"/>
          </w:tcPr>
          <w:p w14:paraId="2DE22FC4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4F393C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539421" w14:textId="21BC48E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4668DF4" w14:textId="4F46735B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3-7</w:t>
            </w:r>
          </w:p>
        </w:tc>
        <w:tc>
          <w:tcPr>
            <w:tcW w:w="1985" w:type="dxa"/>
            <w:vMerge/>
            <w:shd w:val="clear" w:color="auto" w:fill="auto"/>
          </w:tcPr>
          <w:p w14:paraId="7D60ACEB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D6A71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D3D5A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B8FE8D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0A4F12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0962F496" w14:textId="77777777" w:rsidTr="008812AE">
        <w:tc>
          <w:tcPr>
            <w:tcW w:w="1589" w:type="dxa"/>
            <w:vMerge/>
            <w:shd w:val="clear" w:color="auto" w:fill="auto"/>
          </w:tcPr>
          <w:p w14:paraId="0462AC6A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7D179A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FF5885" w14:textId="5CC439EE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BF3BD88" w14:textId="6EEF516D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0,03-0,08</w:t>
            </w:r>
          </w:p>
        </w:tc>
        <w:tc>
          <w:tcPr>
            <w:tcW w:w="1985" w:type="dxa"/>
            <w:vMerge/>
            <w:shd w:val="clear" w:color="auto" w:fill="auto"/>
          </w:tcPr>
          <w:p w14:paraId="60BAF4BA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4B7A1A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98454A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A6D584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59F42F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74000289" w14:textId="77777777" w:rsidTr="008812AE">
        <w:tc>
          <w:tcPr>
            <w:tcW w:w="1589" w:type="dxa"/>
            <w:vMerge/>
            <w:shd w:val="clear" w:color="auto" w:fill="auto"/>
          </w:tcPr>
          <w:p w14:paraId="7DAE0209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9113ED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B619EE" w14:textId="6E13A70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C0D8717" w14:textId="02FA9421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5E047012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4C3FF9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3F20B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D66CE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C1DFAF7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3C910877" w14:textId="77777777" w:rsidTr="008812AE">
        <w:tc>
          <w:tcPr>
            <w:tcW w:w="1589" w:type="dxa"/>
            <w:vMerge/>
            <w:shd w:val="clear" w:color="auto" w:fill="auto"/>
          </w:tcPr>
          <w:p w14:paraId="21983111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9F1BDC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FCBA17" w14:textId="62116378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A7BBECC" w14:textId="5021D64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78538C0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2FA78F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3BE9A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7F50D4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4CD8D0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30C0493A" w14:textId="77777777" w:rsidTr="008812AE">
        <w:tc>
          <w:tcPr>
            <w:tcW w:w="1589" w:type="dxa"/>
            <w:vMerge/>
            <w:shd w:val="clear" w:color="auto" w:fill="auto"/>
          </w:tcPr>
          <w:p w14:paraId="31777A6C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A04A70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549649" w14:textId="3D25360F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F164210" w14:textId="5797AB00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43F14DF5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488A72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F3F41B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E88E98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1B32E70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6C539E47" w14:textId="77777777" w:rsidTr="008812AE">
        <w:tc>
          <w:tcPr>
            <w:tcW w:w="1589" w:type="dxa"/>
            <w:vMerge/>
            <w:shd w:val="clear" w:color="auto" w:fill="auto"/>
          </w:tcPr>
          <w:p w14:paraId="670E0C00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EF50E4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FEFC18" w14:textId="7087F8C3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Ниобий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C19E037" w14:textId="2B5F41E9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77BB59F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78786E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B10A46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E3F201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2C7CA49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75FF32E9" w14:textId="77777777" w:rsidTr="008812AE">
        <w:tc>
          <w:tcPr>
            <w:tcW w:w="1589" w:type="dxa"/>
            <w:vMerge/>
            <w:shd w:val="clear" w:color="auto" w:fill="auto"/>
          </w:tcPr>
          <w:p w14:paraId="252A5C67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2797A9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F209BC" w14:textId="00703EDF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26C34E1" w14:textId="6D289F77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0,02-0,05</w:t>
            </w:r>
          </w:p>
        </w:tc>
        <w:tc>
          <w:tcPr>
            <w:tcW w:w="1985" w:type="dxa"/>
            <w:vMerge/>
            <w:shd w:val="clear" w:color="auto" w:fill="auto"/>
          </w:tcPr>
          <w:p w14:paraId="3C3595CC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C088E6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50DEEE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854893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3DE979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28CC4C82" w14:textId="77777777" w:rsidTr="008812A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3C3C7C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E932B7" w14:textId="77777777" w:rsidR="008812AE" w:rsidRPr="004708AB" w:rsidRDefault="008812AE" w:rsidP="009B44A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34B963D" w14:textId="4A7A89BF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Бор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5CF4A1A" w14:textId="5A0350F5" w:rsidR="008812AE" w:rsidRPr="009B44A4" w:rsidRDefault="008812AE" w:rsidP="009B44A4">
            <w:pPr>
              <w:rPr>
                <w:sz w:val="22"/>
                <w:szCs w:val="22"/>
              </w:rPr>
            </w:pPr>
            <w:r w:rsidRPr="009B44A4">
              <w:rPr>
                <w:bCs/>
                <w:sz w:val="22"/>
                <w:szCs w:val="22"/>
              </w:rPr>
              <w:t>0,002-0,006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5A73CD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1984B0" w14:textId="77777777" w:rsidR="008812AE" w:rsidRPr="004708AB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041CFE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D919EF" w14:textId="77777777" w:rsidR="008812AE" w:rsidRDefault="008812AE" w:rsidP="009B44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C4C19C" w14:textId="77777777" w:rsidR="008812AE" w:rsidRPr="004D7A23" w:rsidRDefault="008812AE" w:rsidP="009B44A4">
            <w:pPr>
              <w:rPr>
                <w:sz w:val="22"/>
                <w:szCs w:val="22"/>
              </w:rPr>
            </w:pPr>
          </w:p>
        </w:tc>
      </w:tr>
      <w:tr w:rsidR="008812AE" w:rsidRPr="00B60CCE" w14:paraId="7ABDA311" w14:textId="77777777" w:rsidTr="008812AE"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F611B1" w14:textId="77777777" w:rsidR="008812AE" w:rsidRDefault="008812AE" w:rsidP="00D56264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Сталь </w:t>
            </w:r>
          </w:p>
          <w:p w14:paraId="5A79D30B" w14:textId="34116DF8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A229D6" w14:textId="26AABB2B" w:rsidR="008812AE" w:rsidRDefault="008812AE" w:rsidP="003640D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ИСО ЛГ87 (монолит, стружка)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E2BAC3D" w14:textId="2CF7F11A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Углерод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1E11DC7B" w14:textId="3EE92C5E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F35D3E" w14:textId="085221A8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2025 – </w:t>
            </w:r>
          </w:p>
          <w:p w14:paraId="6C7B9485" w14:textId="5FB104C5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9FA5BD" w14:textId="77777777" w:rsidR="008812AE" w:rsidRDefault="008812AE" w:rsidP="003640D0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</w:rPr>
              <w:t>0</w:t>
            </w:r>
            <w:r w:rsidRPr="004708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  <w:p w14:paraId="5BFDB5F7" w14:textId="138217D3" w:rsidR="008812AE" w:rsidRPr="004708AB" w:rsidRDefault="008812AE" w:rsidP="003640D0">
            <w:pPr>
              <w:rPr>
                <w:sz w:val="22"/>
                <w:szCs w:val="22"/>
              </w:rPr>
            </w:pPr>
            <w:r w:rsidRPr="004708A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4708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3AA41E" w14:textId="148D701E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 октября 2026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B6CF23" w14:textId="1FC7D46B" w:rsidR="008812AE" w:rsidRDefault="008812AE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 ноября 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B35736B" w14:textId="2BACCDD3" w:rsidR="008812AE" w:rsidRPr="004D7A23" w:rsidRDefault="005D6181" w:rsidP="00364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8812AE" w:rsidRPr="00B60CCE" w14:paraId="7A97272A" w14:textId="77777777" w:rsidTr="008812AE">
        <w:tc>
          <w:tcPr>
            <w:tcW w:w="1589" w:type="dxa"/>
            <w:vMerge/>
            <w:shd w:val="clear" w:color="auto" w:fill="auto"/>
          </w:tcPr>
          <w:p w14:paraId="1F67899B" w14:textId="196E92C4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425340" w14:textId="1DA9E2CD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807A58" w14:textId="1257D54A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Кремний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919683" w14:textId="4E9E21C4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3-6</w:t>
            </w:r>
          </w:p>
        </w:tc>
        <w:tc>
          <w:tcPr>
            <w:tcW w:w="1985" w:type="dxa"/>
            <w:vMerge/>
            <w:shd w:val="clear" w:color="auto" w:fill="auto"/>
          </w:tcPr>
          <w:p w14:paraId="520BBB57" w14:textId="366A1812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73BCFB" w14:textId="059DD88A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25E470" w14:textId="712077B9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B9952C" w14:textId="0D7F8BBD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9C95D2" w14:textId="308D43AD" w:rsidR="008812AE" w:rsidRDefault="008812AE" w:rsidP="003640D0"/>
        </w:tc>
      </w:tr>
      <w:tr w:rsidR="008812AE" w:rsidRPr="00B60CCE" w14:paraId="06072887" w14:textId="77777777" w:rsidTr="008812AE">
        <w:tc>
          <w:tcPr>
            <w:tcW w:w="1589" w:type="dxa"/>
            <w:vMerge/>
            <w:shd w:val="clear" w:color="auto" w:fill="auto"/>
          </w:tcPr>
          <w:p w14:paraId="3DFCA72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A59BE0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599AE6" w14:textId="23824AA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49817B5" w14:textId="5876921A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0,5-0,9</w:t>
            </w:r>
          </w:p>
        </w:tc>
        <w:tc>
          <w:tcPr>
            <w:tcW w:w="1985" w:type="dxa"/>
            <w:vMerge/>
            <w:shd w:val="clear" w:color="auto" w:fill="auto"/>
          </w:tcPr>
          <w:p w14:paraId="39D276C3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22E1E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41CE5D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967F0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94270D" w14:textId="77777777" w:rsidR="008812AE" w:rsidRDefault="008812AE" w:rsidP="003640D0"/>
        </w:tc>
      </w:tr>
      <w:tr w:rsidR="008812AE" w:rsidRPr="00B60CCE" w14:paraId="68029593" w14:textId="77777777" w:rsidTr="008812AE">
        <w:tc>
          <w:tcPr>
            <w:tcW w:w="1589" w:type="dxa"/>
            <w:vMerge/>
            <w:shd w:val="clear" w:color="auto" w:fill="auto"/>
          </w:tcPr>
          <w:p w14:paraId="1D20C7C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9D899F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B54830" w14:textId="57CFDA71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89F58D1" w14:textId="5BFC0993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17-20</w:t>
            </w:r>
          </w:p>
        </w:tc>
        <w:tc>
          <w:tcPr>
            <w:tcW w:w="1985" w:type="dxa"/>
            <w:vMerge/>
            <w:shd w:val="clear" w:color="auto" w:fill="auto"/>
          </w:tcPr>
          <w:p w14:paraId="341F1BAC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7575D8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36A99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143887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3C981DD" w14:textId="77777777" w:rsidR="008812AE" w:rsidRDefault="008812AE" w:rsidP="003640D0"/>
        </w:tc>
      </w:tr>
      <w:tr w:rsidR="008812AE" w:rsidRPr="00B60CCE" w14:paraId="0DE282B0" w14:textId="77777777" w:rsidTr="008812AE">
        <w:tc>
          <w:tcPr>
            <w:tcW w:w="1589" w:type="dxa"/>
            <w:vMerge/>
            <w:shd w:val="clear" w:color="auto" w:fill="auto"/>
          </w:tcPr>
          <w:p w14:paraId="5754D99D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2D4E86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2A64F6" w14:textId="6F08352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B701BFE" w14:textId="28EBF07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10-14</w:t>
            </w:r>
          </w:p>
        </w:tc>
        <w:tc>
          <w:tcPr>
            <w:tcW w:w="1985" w:type="dxa"/>
            <w:vMerge/>
            <w:shd w:val="clear" w:color="auto" w:fill="auto"/>
          </w:tcPr>
          <w:p w14:paraId="56EEA508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3E01DE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DA72F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788AD4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F72A37C" w14:textId="77777777" w:rsidR="008812AE" w:rsidRDefault="008812AE" w:rsidP="003640D0"/>
        </w:tc>
      </w:tr>
      <w:tr w:rsidR="008812AE" w:rsidRPr="00B60CCE" w14:paraId="2C845CD6" w14:textId="77777777" w:rsidTr="008812AE">
        <w:tc>
          <w:tcPr>
            <w:tcW w:w="1589" w:type="dxa"/>
            <w:vMerge/>
            <w:shd w:val="clear" w:color="auto" w:fill="auto"/>
          </w:tcPr>
          <w:p w14:paraId="6EE6E6E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35A116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71890E" w14:textId="7E74A9DE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Сера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5A3C389" w14:textId="5CA5A308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0,002-0,006</w:t>
            </w:r>
          </w:p>
        </w:tc>
        <w:tc>
          <w:tcPr>
            <w:tcW w:w="1985" w:type="dxa"/>
            <w:vMerge/>
            <w:shd w:val="clear" w:color="auto" w:fill="auto"/>
          </w:tcPr>
          <w:p w14:paraId="26915CBA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9F0C1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9F6A87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C6A24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A4C1A1F" w14:textId="77777777" w:rsidR="008812AE" w:rsidRDefault="008812AE" w:rsidP="003640D0"/>
        </w:tc>
      </w:tr>
      <w:tr w:rsidR="008812AE" w:rsidRPr="00B60CCE" w14:paraId="6DE18276" w14:textId="77777777" w:rsidTr="008812AE">
        <w:tc>
          <w:tcPr>
            <w:tcW w:w="1589" w:type="dxa"/>
            <w:vMerge/>
            <w:shd w:val="clear" w:color="auto" w:fill="auto"/>
          </w:tcPr>
          <w:p w14:paraId="087D3576" w14:textId="7F56E219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78993A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B2A1A" w14:textId="596C4DA2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AAAEDBB" w14:textId="2AEB36FD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0,01-0,04</w:t>
            </w:r>
          </w:p>
        </w:tc>
        <w:tc>
          <w:tcPr>
            <w:tcW w:w="1985" w:type="dxa"/>
            <w:vMerge/>
            <w:shd w:val="clear" w:color="auto" w:fill="auto"/>
          </w:tcPr>
          <w:p w14:paraId="7A6EE0F1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B87EB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E2851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1926FD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AF98B02" w14:textId="77777777" w:rsidR="008812AE" w:rsidRDefault="008812AE" w:rsidP="003640D0"/>
        </w:tc>
      </w:tr>
      <w:tr w:rsidR="008812AE" w:rsidRPr="00B60CCE" w14:paraId="27925080" w14:textId="77777777" w:rsidTr="008812AE">
        <w:tc>
          <w:tcPr>
            <w:tcW w:w="1589" w:type="dxa"/>
            <w:vMerge/>
            <w:shd w:val="clear" w:color="auto" w:fill="auto"/>
          </w:tcPr>
          <w:p w14:paraId="55FD586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34BDAE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5DB5BF" w14:textId="1CA95A69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Вольфрам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B122BD7" w14:textId="27FE2119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0,03-0,06</w:t>
            </w:r>
          </w:p>
        </w:tc>
        <w:tc>
          <w:tcPr>
            <w:tcW w:w="1985" w:type="dxa"/>
            <w:vMerge/>
            <w:shd w:val="clear" w:color="auto" w:fill="auto"/>
          </w:tcPr>
          <w:p w14:paraId="7328AD92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97AB67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9787E1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448725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01906E" w14:textId="77777777" w:rsidR="008812AE" w:rsidRDefault="008812AE" w:rsidP="003640D0"/>
        </w:tc>
      </w:tr>
      <w:tr w:rsidR="008812AE" w:rsidRPr="00B60CCE" w14:paraId="5CFF9E89" w14:textId="77777777" w:rsidTr="008812AE">
        <w:tc>
          <w:tcPr>
            <w:tcW w:w="1589" w:type="dxa"/>
            <w:vMerge/>
            <w:shd w:val="clear" w:color="auto" w:fill="auto"/>
          </w:tcPr>
          <w:p w14:paraId="627A4DB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04B09D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F83AEC" w14:textId="5B48835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Молибден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4F938F1" w14:textId="07E3707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0,07-0,1</w:t>
            </w:r>
          </w:p>
        </w:tc>
        <w:tc>
          <w:tcPr>
            <w:tcW w:w="1985" w:type="dxa"/>
            <w:vMerge/>
            <w:shd w:val="clear" w:color="auto" w:fill="auto"/>
          </w:tcPr>
          <w:p w14:paraId="580A3AC9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7E0491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81F675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D8C0CB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6900DE" w14:textId="77777777" w:rsidR="008812AE" w:rsidRDefault="008812AE" w:rsidP="003640D0"/>
        </w:tc>
      </w:tr>
      <w:tr w:rsidR="008812AE" w:rsidRPr="00B60CCE" w14:paraId="5DC6A9EE" w14:textId="77777777" w:rsidTr="008812AE">
        <w:tc>
          <w:tcPr>
            <w:tcW w:w="1589" w:type="dxa"/>
            <w:vMerge/>
            <w:shd w:val="clear" w:color="auto" w:fill="auto"/>
          </w:tcPr>
          <w:p w14:paraId="19687F2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E307F5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B52776" w14:textId="3B5EEA49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Титан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8B78B18" w14:textId="434ED6E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0,4-0,9</w:t>
            </w:r>
          </w:p>
        </w:tc>
        <w:tc>
          <w:tcPr>
            <w:tcW w:w="1985" w:type="dxa"/>
            <w:vMerge/>
            <w:shd w:val="clear" w:color="auto" w:fill="auto"/>
          </w:tcPr>
          <w:p w14:paraId="345FFE85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B4163F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C6583C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33DE78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8EA9847" w14:textId="77777777" w:rsidR="008812AE" w:rsidRDefault="008812AE" w:rsidP="003640D0"/>
        </w:tc>
      </w:tr>
      <w:tr w:rsidR="008812AE" w:rsidRPr="00B60CCE" w14:paraId="4BF4A1CC" w14:textId="77777777" w:rsidTr="008812AE">
        <w:tc>
          <w:tcPr>
            <w:tcW w:w="1589" w:type="dxa"/>
            <w:vMerge/>
            <w:shd w:val="clear" w:color="auto" w:fill="auto"/>
          </w:tcPr>
          <w:p w14:paraId="36534F45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14E687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DCA86C" w14:textId="429804D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Ванадий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5364035" w14:textId="5CFF3FB1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0,01-0,06</w:t>
            </w:r>
          </w:p>
        </w:tc>
        <w:tc>
          <w:tcPr>
            <w:tcW w:w="1985" w:type="dxa"/>
            <w:vMerge/>
            <w:shd w:val="clear" w:color="auto" w:fill="auto"/>
          </w:tcPr>
          <w:p w14:paraId="5D49E63A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122904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BC7884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680F61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22FB9F" w14:textId="77777777" w:rsidR="008812AE" w:rsidRDefault="008812AE" w:rsidP="003640D0"/>
        </w:tc>
      </w:tr>
      <w:tr w:rsidR="008812AE" w:rsidRPr="00B60CCE" w14:paraId="05D6DB53" w14:textId="77777777" w:rsidTr="008812AE">
        <w:tc>
          <w:tcPr>
            <w:tcW w:w="1589" w:type="dxa"/>
            <w:vMerge/>
            <w:shd w:val="clear" w:color="auto" w:fill="auto"/>
          </w:tcPr>
          <w:p w14:paraId="175C08F0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CF97E9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038C60" w14:textId="473B45FD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Кобальт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E2D2AB2" w14:textId="47F8C8D6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0,01-0,06</w:t>
            </w:r>
          </w:p>
        </w:tc>
        <w:tc>
          <w:tcPr>
            <w:tcW w:w="1985" w:type="dxa"/>
            <w:vMerge/>
            <w:shd w:val="clear" w:color="auto" w:fill="auto"/>
          </w:tcPr>
          <w:p w14:paraId="05CBD731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0B352F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0449BA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8D55EF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526AB35" w14:textId="77777777" w:rsidR="008812AE" w:rsidRDefault="008812AE" w:rsidP="003640D0"/>
        </w:tc>
      </w:tr>
      <w:tr w:rsidR="008812AE" w:rsidRPr="00B60CCE" w14:paraId="2F33AC14" w14:textId="77777777" w:rsidTr="008812AE">
        <w:tc>
          <w:tcPr>
            <w:tcW w:w="1589" w:type="dxa"/>
            <w:vMerge/>
            <w:shd w:val="clear" w:color="auto" w:fill="auto"/>
          </w:tcPr>
          <w:p w14:paraId="598711F0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C80718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C4F490" w14:textId="2E3D8FF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7E73824" w14:textId="0AC99303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0,09-0,3</w:t>
            </w:r>
          </w:p>
        </w:tc>
        <w:tc>
          <w:tcPr>
            <w:tcW w:w="1985" w:type="dxa"/>
            <w:vMerge/>
            <w:shd w:val="clear" w:color="auto" w:fill="auto"/>
          </w:tcPr>
          <w:p w14:paraId="3C61926C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3B0ECE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B3B8F3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CAFA0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CE69769" w14:textId="77777777" w:rsidR="008812AE" w:rsidRDefault="008812AE" w:rsidP="003640D0"/>
        </w:tc>
      </w:tr>
      <w:tr w:rsidR="008812AE" w:rsidRPr="00B60CCE" w14:paraId="3822BD7A" w14:textId="77777777" w:rsidTr="008812AE">
        <w:tc>
          <w:tcPr>
            <w:tcW w:w="1589" w:type="dxa"/>
            <w:vMerge/>
            <w:shd w:val="clear" w:color="auto" w:fill="auto"/>
          </w:tcPr>
          <w:p w14:paraId="76153ED9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190C3C" w14:textId="77777777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F727F2" w14:textId="7219931C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Алюминий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BC45A10" w14:textId="5A2D7BC7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0,1-0,4</w:t>
            </w:r>
          </w:p>
        </w:tc>
        <w:tc>
          <w:tcPr>
            <w:tcW w:w="1985" w:type="dxa"/>
            <w:vMerge/>
            <w:shd w:val="clear" w:color="auto" w:fill="auto"/>
          </w:tcPr>
          <w:p w14:paraId="56BFE7E9" w14:textId="77777777" w:rsidR="008812AE" w:rsidRPr="008F2703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30B628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8CE36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9BB180" w14:textId="77777777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F56B11" w14:textId="77777777" w:rsidR="008812AE" w:rsidRDefault="008812AE" w:rsidP="003640D0"/>
        </w:tc>
      </w:tr>
      <w:tr w:rsidR="008812AE" w:rsidRPr="00B60CCE" w14:paraId="35342D16" w14:textId="77777777" w:rsidTr="008812AE">
        <w:tc>
          <w:tcPr>
            <w:tcW w:w="1589" w:type="dxa"/>
            <w:vMerge/>
            <w:shd w:val="clear" w:color="auto" w:fill="auto"/>
          </w:tcPr>
          <w:p w14:paraId="13C679D6" w14:textId="3ED5DAF8" w:rsidR="008812AE" w:rsidRPr="00723F36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874A99" w14:textId="420116D6" w:rsidR="008812AE" w:rsidRPr="004708AB" w:rsidRDefault="008812AE" w:rsidP="003640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0545D509" w14:textId="1DF25CA2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2F77F28" w14:textId="75D8766F" w:rsidR="008812AE" w:rsidRPr="003640D0" w:rsidRDefault="008812AE" w:rsidP="003640D0">
            <w:pPr>
              <w:rPr>
                <w:sz w:val="22"/>
                <w:szCs w:val="22"/>
              </w:rPr>
            </w:pPr>
            <w:r w:rsidRPr="003640D0">
              <w:rPr>
                <w:bCs/>
                <w:sz w:val="22"/>
                <w:szCs w:val="22"/>
              </w:rPr>
              <w:t>0,003-0,008</w:t>
            </w:r>
          </w:p>
        </w:tc>
        <w:tc>
          <w:tcPr>
            <w:tcW w:w="1985" w:type="dxa"/>
            <w:vMerge/>
            <w:shd w:val="clear" w:color="auto" w:fill="auto"/>
          </w:tcPr>
          <w:p w14:paraId="1F46EAE9" w14:textId="1F735A6D" w:rsidR="008812AE" w:rsidRPr="00B5452D" w:rsidRDefault="008812AE" w:rsidP="003640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AEAA9B" w14:textId="10E09AA6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D404D5" w14:textId="4790963E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CA110F" w14:textId="223ADF2D" w:rsidR="008812AE" w:rsidRPr="004708AB" w:rsidRDefault="008812AE" w:rsidP="003640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FD3055" w14:textId="53848F1E" w:rsidR="008812AE" w:rsidRPr="002D3167" w:rsidRDefault="008812AE" w:rsidP="003640D0">
            <w:pPr>
              <w:rPr>
                <w:sz w:val="22"/>
                <w:szCs w:val="22"/>
              </w:rPr>
            </w:pPr>
          </w:p>
        </w:tc>
      </w:tr>
    </w:tbl>
    <w:p w14:paraId="2693BD22" w14:textId="77777777" w:rsidR="003D19D9" w:rsidRPr="003D19D9" w:rsidRDefault="003D19D9" w:rsidP="00786E76">
      <w:pPr>
        <w:pStyle w:val="a6"/>
        <w:framePr w:w="0" w:hSpace="0" w:wrap="auto" w:vAnchor="margin" w:hAnchor="text" w:xAlign="left" w:yAlign="inline"/>
        <w:pBdr>
          <w:bottom w:val="none" w:sz="0" w:space="0" w:color="auto"/>
        </w:pBd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3D19D9" w:rsidRPr="003D19D9" w:rsidSect="00815246">
      <w:footerReference w:type="default" r:id="rId8"/>
      <w:pgSz w:w="16838" w:h="11906" w:orient="landscape" w:code="9"/>
      <w:pgMar w:top="709" w:right="709" w:bottom="709" w:left="1134" w:header="709" w:footer="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94D6" w14:textId="77777777" w:rsidR="00A117C2" w:rsidRDefault="00A117C2">
      <w:r>
        <w:separator/>
      </w:r>
    </w:p>
  </w:endnote>
  <w:endnote w:type="continuationSeparator" w:id="0">
    <w:p w14:paraId="7A6411E3" w14:textId="77777777" w:rsidR="00A117C2" w:rsidRDefault="00A1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3856933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C9C6384" w14:textId="3067D54B" w:rsidR="00815246" w:rsidRDefault="00815246" w:rsidP="00815246">
            <w:pPr>
              <w:pStyle w:val="a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</w:t>
            </w:r>
          </w:p>
          <w:p w14:paraId="70E0B6D6" w14:textId="446E0AAD" w:rsidR="00012C52" w:rsidRPr="00815246" w:rsidRDefault="00815246" w:rsidP="00815246">
            <w:pPr>
              <w:pStyle w:val="a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15246">
              <w:rPr>
                <w:sz w:val="22"/>
                <w:szCs w:val="22"/>
              </w:rPr>
              <w:t xml:space="preserve">тр. </w:t>
            </w:r>
            <w:r w:rsidRPr="00815246">
              <w:rPr>
                <w:sz w:val="22"/>
                <w:szCs w:val="22"/>
              </w:rPr>
              <w:fldChar w:fldCharType="begin"/>
            </w:r>
            <w:r w:rsidRPr="00815246">
              <w:rPr>
                <w:sz w:val="22"/>
                <w:szCs w:val="22"/>
              </w:rPr>
              <w:instrText>PAGE</w:instrText>
            </w:r>
            <w:r w:rsidRPr="00815246">
              <w:rPr>
                <w:sz w:val="22"/>
                <w:szCs w:val="22"/>
              </w:rPr>
              <w:fldChar w:fldCharType="separate"/>
            </w:r>
            <w:r w:rsidRPr="00815246">
              <w:rPr>
                <w:sz w:val="22"/>
                <w:szCs w:val="22"/>
              </w:rPr>
              <w:t>2</w:t>
            </w:r>
            <w:r w:rsidRPr="00815246">
              <w:rPr>
                <w:sz w:val="22"/>
                <w:szCs w:val="22"/>
              </w:rPr>
              <w:fldChar w:fldCharType="end"/>
            </w:r>
            <w:r w:rsidRPr="00815246">
              <w:rPr>
                <w:sz w:val="22"/>
                <w:szCs w:val="22"/>
              </w:rPr>
              <w:t xml:space="preserve"> из </w:t>
            </w:r>
            <w:r w:rsidRPr="00815246">
              <w:rPr>
                <w:sz w:val="22"/>
                <w:szCs w:val="22"/>
              </w:rPr>
              <w:fldChar w:fldCharType="begin"/>
            </w:r>
            <w:r w:rsidRPr="00815246">
              <w:rPr>
                <w:sz w:val="22"/>
                <w:szCs w:val="22"/>
              </w:rPr>
              <w:instrText>NUMPAGES</w:instrText>
            </w:r>
            <w:r w:rsidRPr="00815246">
              <w:rPr>
                <w:sz w:val="22"/>
                <w:szCs w:val="22"/>
              </w:rPr>
              <w:fldChar w:fldCharType="separate"/>
            </w:r>
            <w:r w:rsidRPr="00815246">
              <w:rPr>
                <w:sz w:val="22"/>
                <w:szCs w:val="22"/>
              </w:rPr>
              <w:t>2</w:t>
            </w:r>
            <w:r w:rsidRPr="00815246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F0C6" w14:textId="77777777" w:rsidR="00A117C2" w:rsidRDefault="00A117C2">
      <w:r>
        <w:separator/>
      </w:r>
    </w:p>
  </w:footnote>
  <w:footnote w:type="continuationSeparator" w:id="0">
    <w:p w14:paraId="510AFE42" w14:textId="77777777" w:rsidR="00A117C2" w:rsidRDefault="00A1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B1F39"/>
    <w:multiLevelType w:val="hybridMultilevel"/>
    <w:tmpl w:val="1ADE2152"/>
    <w:lvl w:ilvl="0" w:tplc="B6B24E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B7"/>
    <w:rsid w:val="000070E9"/>
    <w:rsid w:val="00012C52"/>
    <w:rsid w:val="000229A4"/>
    <w:rsid w:val="00030BB2"/>
    <w:rsid w:val="00037299"/>
    <w:rsid w:val="00041862"/>
    <w:rsid w:val="00041985"/>
    <w:rsid w:val="00043652"/>
    <w:rsid w:val="00044612"/>
    <w:rsid w:val="00044D05"/>
    <w:rsid w:val="00051C94"/>
    <w:rsid w:val="0005557C"/>
    <w:rsid w:val="00067A8E"/>
    <w:rsid w:val="00073DD3"/>
    <w:rsid w:val="00082757"/>
    <w:rsid w:val="0008420F"/>
    <w:rsid w:val="0009228B"/>
    <w:rsid w:val="00093ACE"/>
    <w:rsid w:val="000955CB"/>
    <w:rsid w:val="000A6CF5"/>
    <w:rsid w:val="000C2D48"/>
    <w:rsid w:val="000C2FF9"/>
    <w:rsid w:val="000C5ECC"/>
    <w:rsid w:val="000D1632"/>
    <w:rsid w:val="000D54B2"/>
    <w:rsid w:val="000E0E56"/>
    <w:rsid w:val="000E1C50"/>
    <w:rsid w:val="000E2AC7"/>
    <w:rsid w:val="000E3ADC"/>
    <w:rsid w:val="000E7A59"/>
    <w:rsid w:val="000F2774"/>
    <w:rsid w:val="000F7A91"/>
    <w:rsid w:val="00101C35"/>
    <w:rsid w:val="0012058C"/>
    <w:rsid w:val="001231D3"/>
    <w:rsid w:val="00125B58"/>
    <w:rsid w:val="001361DC"/>
    <w:rsid w:val="00140FC1"/>
    <w:rsid w:val="00150ED7"/>
    <w:rsid w:val="00153829"/>
    <w:rsid w:val="00157194"/>
    <w:rsid w:val="00164409"/>
    <w:rsid w:val="001661C3"/>
    <w:rsid w:val="001741F2"/>
    <w:rsid w:val="001841CA"/>
    <w:rsid w:val="00184BF7"/>
    <w:rsid w:val="00186E35"/>
    <w:rsid w:val="0019099D"/>
    <w:rsid w:val="00191D4C"/>
    <w:rsid w:val="001A0280"/>
    <w:rsid w:val="001A063E"/>
    <w:rsid w:val="001A2C31"/>
    <w:rsid w:val="001A3744"/>
    <w:rsid w:val="001A5817"/>
    <w:rsid w:val="001A7893"/>
    <w:rsid w:val="001B3DB7"/>
    <w:rsid w:val="001D3E5E"/>
    <w:rsid w:val="001E1732"/>
    <w:rsid w:val="001E6D5C"/>
    <w:rsid w:val="001F0119"/>
    <w:rsid w:val="001F1156"/>
    <w:rsid w:val="00201267"/>
    <w:rsid w:val="00207F5B"/>
    <w:rsid w:val="00213074"/>
    <w:rsid w:val="00223C38"/>
    <w:rsid w:val="00231764"/>
    <w:rsid w:val="002348F3"/>
    <w:rsid w:val="0023714F"/>
    <w:rsid w:val="00242875"/>
    <w:rsid w:val="00243AEF"/>
    <w:rsid w:val="00263301"/>
    <w:rsid w:val="0026761D"/>
    <w:rsid w:val="00272583"/>
    <w:rsid w:val="0027322B"/>
    <w:rsid w:val="002764F4"/>
    <w:rsid w:val="00286E29"/>
    <w:rsid w:val="002A437C"/>
    <w:rsid w:val="002A5B24"/>
    <w:rsid w:val="002C289F"/>
    <w:rsid w:val="002D0596"/>
    <w:rsid w:val="002D0D22"/>
    <w:rsid w:val="002D3167"/>
    <w:rsid w:val="002D3BF8"/>
    <w:rsid w:val="002E1DF2"/>
    <w:rsid w:val="002E4F9A"/>
    <w:rsid w:val="002F633F"/>
    <w:rsid w:val="00312DAA"/>
    <w:rsid w:val="00330CE1"/>
    <w:rsid w:val="0033495F"/>
    <w:rsid w:val="003450A7"/>
    <w:rsid w:val="00363E79"/>
    <w:rsid w:val="003640D0"/>
    <w:rsid w:val="003716C5"/>
    <w:rsid w:val="00377FF5"/>
    <w:rsid w:val="0038175D"/>
    <w:rsid w:val="00382128"/>
    <w:rsid w:val="00393827"/>
    <w:rsid w:val="0039776A"/>
    <w:rsid w:val="003A4BD7"/>
    <w:rsid w:val="003A4DDB"/>
    <w:rsid w:val="003A5D14"/>
    <w:rsid w:val="003B41E6"/>
    <w:rsid w:val="003B64D7"/>
    <w:rsid w:val="003D19D9"/>
    <w:rsid w:val="003D261C"/>
    <w:rsid w:val="003D2833"/>
    <w:rsid w:val="003D296D"/>
    <w:rsid w:val="003D32AB"/>
    <w:rsid w:val="003F1C99"/>
    <w:rsid w:val="003F3E81"/>
    <w:rsid w:val="003F547A"/>
    <w:rsid w:val="0040115D"/>
    <w:rsid w:val="00404238"/>
    <w:rsid w:val="0041128D"/>
    <w:rsid w:val="00415EB4"/>
    <w:rsid w:val="004327CE"/>
    <w:rsid w:val="00436B4A"/>
    <w:rsid w:val="00447177"/>
    <w:rsid w:val="00447625"/>
    <w:rsid w:val="00454354"/>
    <w:rsid w:val="004544C0"/>
    <w:rsid w:val="004708AB"/>
    <w:rsid w:val="00471961"/>
    <w:rsid w:val="00474D2D"/>
    <w:rsid w:val="00480FE5"/>
    <w:rsid w:val="00491947"/>
    <w:rsid w:val="004936BE"/>
    <w:rsid w:val="00495D0C"/>
    <w:rsid w:val="004D5DDE"/>
    <w:rsid w:val="004F204A"/>
    <w:rsid w:val="005064C2"/>
    <w:rsid w:val="00507EFF"/>
    <w:rsid w:val="0052305B"/>
    <w:rsid w:val="005243E9"/>
    <w:rsid w:val="0053076E"/>
    <w:rsid w:val="005470E7"/>
    <w:rsid w:val="00555CEB"/>
    <w:rsid w:val="00562CA3"/>
    <w:rsid w:val="005640AD"/>
    <w:rsid w:val="00574543"/>
    <w:rsid w:val="00577903"/>
    <w:rsid w:val="00580089"/>
    <w:rsid w:val="0059694F"/>
    <w:rsid w:val="00597F8C"/>
    <w:rsid w:val="005A1350"/>
    <w:rsid w:val="005A5FA5"/>
    <w:rsid w:val="005A7273"/>
    <w:rsid w:val="005B0996"/>
    <w:rsid w:val="005B3508"/>
    <w:rsid w:val="005B489B"/>
    <w:rsid w:val="005B71BA"/>
    <w:rsid w:val="005C1E8B"/>
    <w:rsid w:val="005C5BB6"/>
    <w:rsid w:val="005D22BA"/>
    <w:rsid w:val="005D460F"/>
    <w:rsid w:val="005D4A73"/>
    <w:rsid w:val="005D510A"/>
    <w:rsid w:val="005D6181"/>
    <w:rsid w:val="005F0D7F"/>
    <w:rsid w:val="005F11C2"/>
    <w:rsid w:val="005F1CB8"/>
    <w:rsid w:val="006024E0"/>
    <w:rsid w:val="00607FCE"/>
    <w:rsid w:val="00610046"/>
    <w:rsid w:val="006267DD"/>
    <w:rsid w:val="006341F4"/>
    <w:rsid w:val="00635024"/>
    <w:rsid w:val="006449D7"/>
    <w:rsid w:val="006546C6"/>
    <w:rsid w:val="00657C0D"/>
    <w:rsid w:val="00665548"/>
    <w:rsid w:val="00666858"/>
    <w:rsid w:val="00672FDC"/>
    <w:rsid w:val="0067419E"/>
    <w:rsid w:val="00693799"/>
    <w:rsid w:val="006B0FEE"/>
    <w:rsid w:val="006B151D"/>
    <w:rsid w:val="006C0363"/>
    <w:rsid w:val="006C32B4"/>
    <w:rsid w:val="006C7AB6"/>
    <w:rsid w:val="006E4822"/>
    <w:rsid w:val="006F0366"/>
    <w:rsid w:val="006F4E15"/>
    <w:rsid w:val="00705F00"/>
    <w:rsid w:val="00723F36"/>
    <w:rsid w:val="0072710D"/>
    <w:rsid w:val="00735E13"/>
    <w:rsid w:val="00737575"/>
    <w:rsid w:val="0074088F"/>
    <w:rsid w:val="007447F4"/>
    <w:rsid w:val="00750116"/>
    <w:rsid w:val="00756893"/>
    <w:rsid w:val="0076655B"/>
    <w:rsid w:val="0077589A"/>
    <w:rsid w:val="007764C1"/>
    <w:rsid w:val="00785E28"/>
    <w:rsid w:val="00786E76"/>
    <w:rsid w:val="0079063C"/>
    <w:rsid w:val="0079386C"/>
    <w:rsid w:val="00797352"/>
    <w:rsid w:val="007A3DF3"/>
    <w:rsid w:val="007A6E6D"/>
    <w:rsid w:val="007B2A98"/>
    <w:rsid w:val="007B6E53"/>
    <w:rsid w:val="007C1896"/>
    <w:rsid w:val="007C7FDA"/>
    <w:rsid w:val="007F0A18"/>
    <w:rsid w:val="0081473D"/>
    <w:rsid w:val="008148DB"/>
    <w:rsid w:val="00815246"/>
    <w:rsid w:val="00822A37"/>
    <w:rsid w:val="0085123C"/>
    <w:rsid w:val="0085234C"/>
    <w:rsid w:val="008532A0"/>
    <w:rsid w:val="0085394B"/>
    <w:rsid w:val="00880463"/>
    <w:rsid w:val="00880B18"/>
    <w:rsid w:val="008812AE"/>
    <w:rsid w:val="008818BD"/>
    <w:rsid w:val="0088651C"/>
    <w:rsid w:val="00887846"/>
    <w:rsid w:val="008959B2"/>
    <w:rsid w:val="008A2C8F"/>
    <w:rsid w:val="008A4225"/>
    <w:rsid w:val="008B4265"/>
    <w:rsid w:val="008B4DC4"/>
    <w:rsid w:val="008C6794"/>
    <w:rsid w:val="008D59C5"/>
    <w:rsid w:val="008D660D"/>
    <w:rsid w:val="008D71B6"/>
    <w:rsid w:val="008E5751"/>
    <w:rsid w:val="008F0CE4"/>
    <w:rsid w:val="008F203B"/>
    <w:rsid w:val="008F2703"/>
    <w:rsid w:val="008F2F27"/>
    <w:rsid w:val="0090715B"/>
    <w:rsid w:val="00926D4F"/>
    <w:rsid w:val="00933005"/>
    <w:rsid w:val="0093358C"/>
    <w:rsid w:val="00934AB1"/>
    <w:rsid w:val="00937845"/>
    <w:rsid w:val="00944B42"/>
    <w:rsid w:val="00945C72"/>
    <w:rsid w:val="009612A5"/>
    <w:rsid w:val="009675AE"/>
    <w:rsid w:val="00975456"/>
    <w:rsid w:val="0099606D"/>
    <w:rsid w:val="009B02BC"/>
    <w:rsid w:val="009B2A0D"/>
    <w:rsid w:val="009B44A4"/>
    <w:rsid w:val="009D5259"/>
    <w:rsid w:val="009E00D6"/>
    <w:rsid w:val="009E1D3F"/>
    <w:rsid w:val="009E49EC"/>
    <w:rsid w:val="009E7F52"/>
    <w:rsid w:val="009F66FA"/>
    <w:rsid w:val="00A00794"/>
    <w:rsid w:val="00A03891"/>
    <w:rsid w:val="00A038A2"/>
    <w:rsid w:val="00A10532"/>
    <w:rsid w:val="00A117C2"/>
    <w:rsid w:val="00A1323B"/>
    <w:rsid w:val="00A1479D"/>
    <w:rsid w:val="00A1528C"/>
    <w:rsid w:val="00A31A7B"/>
    <w:rsid w:val="00A47A66"/>
    <w:rsid w:val="00A47C27"/>
    <w:rsid w:val="00A537E2"/>
    <w:rsid w:val="00A634EE"/>
    <w:rsid w:val="00A70F7F"/>
    <w:rsid w:val="00A814FC"/>
    <w:rsid w:val="00A90853"/>
    <w:rsid w:val="00AA1731"/>
    <w:rsid w:val="00AA54A4"/>
    <w:rsid w:val="00AC06D6"/>
    <w:rsid w:val="00AC3604"/>
    <w:rsid w:val="00AC7B83"/>
    <w:rsid w:val="00AD3977"/>
    <w:rsid w:val="00AE20E4"/>
    <w:rsid w:val="00AE5991"/>
    <w:rsid w:val="00AE63ED"/>
    <w:rsid w:val="00AE651E"/>
    <w:rsid w:val="00AE7780"/>
    <w:rsid w:val="00AF0DE5"/>
    <w:rsid w:val="00AF1B98"/>
    <w:rsid w:val="00AF40D3"/>
    <w:rsid w:val="00AF673B"/>
    <w:rsid w:val="00B17BC5"/>
    <w:rsid w:val="00B45BCD"/>
    <w:rsid w:val="00B4640B"/>
    <w:rsid w:val="00B50ABD"/>
    <w:rsid w:val="00B5452D"/>
    <w:rsid w:val="00B54A94"/>
    <w:rsid w:val="00B60CCE"/>
    <w:rsid w:val="00B71AE4"/>
    <w:rsid w:val="00B91773"/>
    <w:rsid w:val="00B965D2"/>
    <w:rsid w:val="00BA3DEA"/>
    <w:rsid w:val="00BC5350"/>
    <w:rsid w:val="00BC55B7"/>
    <w:rsid w:val="00BD588F"/>
    <w:rsid w:val="00BE7FCF"/>
    <w:rsid w:val="00BF609A"/>
    <w:rsid w:val="00BF6EB3"/>
    <w:rsid w:val="00BF6F1D"/>
    <w:rsid w:val="00C01070"/>
    <w:rsid w:val="00C07B68"/>
    <w:rsid w:val="00C201CE"/>
    <w:rsid w:val="00C212D2"/>
    <w:rsid w:val="00C2732A"/>
    <w:rsid w:val="00C31055"/>
    <w:rsid w:val="00C35B2B"/>
    <w:rsid w:val="00C612FC"/>
    <w:rsid w:val="00C659BE"/>
    <w:rsid w:val="00C701C3"/>
    <w:rsid w:val="00C74938"/>
    <w:rsid w:val="00C75B3C"/>
    <w:rsid w:val="00C83701"/>
    <w:rsid w:val="00C850F1"/>
    <w:rsid w:val="00C86C1D"/>
    <w:rsid w:val="00C9321A"/>
    <w:rsid w:val="00C94D26"/>
    <w:rsid w:val="00CA1320"/>
    <w:rsid w:val="00CA5763"/>
    <w:rsid w:val="00CB44E4"/>
    <w:rsid w:val="00CC69B6"/>
    <w:rsid w:val="00CD269D"/>
    <w:rsid w:val="00CE33CB"/>
    <w:rsid w:val="00CE3E36"/>
    <w:rsid w:val="00CE5241"/>
    <w:rsid w:val="00CE690C"/>
    <w:rsid w:val="00CF1786"/>
    <w:rsid w:val="00CF3147"/>
    <w:rsid w:val="00D023DB"/>
    <w:rsid w:val="00D13A23"/>
    <w:rsid w:val="00D41C8B"/>
    <w:rsid w:val="00D421E9"/>
    <w:rsid w:val="00D4304D"/>
    <w:rsid w:val="00D56264"/>
    <w:rsid w:val="00D60357"/>
    <w:rsid w:val="00D60D86"/>
    <w:rsid w:val="00D67298"/>
    <w:rsid w:val="00D67A70"/>
    <w:rsid w:val="00D74F96"/>
    <w:rsid w:val="00D81839"/>
    <w:rsid w:val="00D91131"/>
    <w:rsid w:val="00D91A72"/>
    <w:rsid w:val="00DA4701"/>
    <w:rsid w:val="00DB2B33"/>
    <w:rsid w:val="00DB719A"/>
    <w:rsid w:val="00DB77D0"/>
    <w:rsid w:val="00DC18F1"/>
    <w:rsid w:val="00DC4B5A"/>
    <w:rsid w:val="00DC4C66"/>
    <w:rsid w:val="00DD617A"/>
    <w:rsid w:val="00DF3DDB"/>
    <w:rsid w:val="00E03D11"/>
    <w:rsid w:val="00E042A9"/>
    <w:rsid w:val="00E0558A"/>
    <w:rsid w:val="00E16439"/>
    <w:rsid w:val="00E1742C"/>
    <w:rsid w:val="00E250A1"/>
    <w:rsid w:val="00E3101F"/>
    <w:rsid w:val="00E328FD"/>
    <w:rsid w:val="00E34E3B"/>
    <w:rsid w:val="00E45BD4"/>
    <w:rsid w:val="00E52D7E"/>
    <w:rsid w:val="00E54CBA"/>
    <w:rsid w:val="00E55655"/>
    <w:rsid w:val="00E600E4"/>
    <w:rsid w:val="00E6372E"/>
    <w:rsid w:val="00E74F2D"/>
    <w:rsid w:val="00E80B15"/>
    <w:rsid w:val="00E816C0"/>
    <w:rsid w:val="00E92204"/>
    <w:rsid w:val="00EA00B6"/>
    <w:rsid w:val="00EB3F80"/>
    <w:rsid w:val="00EC0676"/>
    <w:rsid w:val="00EC1D46"/>
    <w:rsid w:val="00ED3F34"/>
    <w:rsid w:val="00ED5938"/>
    <w:rsid w:val="00F022FB"/>
    <w:rsid w:val="00F043D7"/>
    <w:rsid w:val="00F054BF"/>
    <w:rsid w:val="00F06D94"/>
    <w:rsid w:val="00F170E0"/>
    <w:rsid w:val="00F17BEF"/>
    <w:rsid w:val="00F21988"/>
    <w:rsid w:val="00F23B60"/>
    <w:rsid w:val="00F27668"/>
    <w:rsid w:val="00F32876"/>
    <w:rsid w:val="00F35A6E"/>
    <w:rsid w:val="00F50487"/>
    <w:rsid w:val="00F52E92"/>
    <w:rsid w:val="00F62043"/>
    <w:rsid w:val="00F63AF8"/>
    <w:rsid w:val="00F662B7"/>
    <w:rsid w:val="00F73681"/>
    <w:rsid w:val="00F84B99"/>
    <w:rsid w:val="00F872AF"/>
    <w:rsid w:val="00F90CF2"/>
    <w:rsid w:val="00F9248F"/>
    <w:rsid w:val="00F964A5"/>
    <w:rsid w:val="00FA4665"/>
    <w:rsid w:val="00FA5BA8"/>
    <w:rsid w:val="00FB7A1D"/>
    <w:rsid w:val="00FC4668"/>
    <w:rsid w:val="00FC4A5D"/>
    <w:rsid w:val="00FD1823"/>
    <w:rsid w:val="00FD6233"/>
    <w:rsid w:val="00FF0032"/>
    <w:rsid w:val="00FF04CB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65AAB"/>
  <w15:chartTrackingRefBased/>
  <w15:docId w15:val="{4FCB85D7-D61A-4B4C-91A2-E307E86E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right="7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framePr w:hSpace="181" w:wrap="around" w:vAnchor="page" w:hAnchor="page" w:x="2555" w:y="2737"/>
      <w:jc w:val="right"/>
      <w:outlineLvl w:val="3"/>
    </w:pPr>
    <w:rPr>
      <w:rFonts w:ascii="Arial Narrow" w:hAnsi="Arial Narrow"/>
      <w:b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h="1134" w:hRule="exact" w:wrap="around" w:vAnchor="page" w:hAnchor="page" w:x="1986" w:y="551"/>
    </w:pPr>
    <w:rPr>
      <w:rFonts w:ascii="Arial Narrow" w:hAnsi="Arial Narrow"/>
      <w:b/>
      <w:sz w:val="72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framePr w:w="6005" w:hSpace="113" w:wrap="around" w:vAnchor="page" w:hAnchor="margin" w:xAlign="right" w:y="579"/>
      <w:pBdr>
        <w:bottom w:val="single" w:sz="4" w:space="1" w:color="auto"/>
      </w:pBdr>
      <w:spacing w:line="312" w:lineRule="auto"/>
      <w:jc w:val="right"/>
    </w:pPr>
    <w:rPr>
      <w:rFonts w:ascii="Arial" w:hAnsi="Arial"/>
      <w:kern w:val="16"/>
      <w:sz w:val="1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framePr w:w="6275" w:hSpace="113" w:wrap="around" w:vAnchor="page" w:hAnchor="page" w:x="4757" w:y="579"/>
      <w:jc w:val="right"/>
    </w:pPr>
    <w:rPr>
      <w:rFonts w:ascii="Arial Narrow" w:hAnsi="Arial Narrow"/>
      <w:b/>
      <w:spacing w:val="2"/>
      <w:kern w:val="16"/>
      <w:sz w:val="4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"/>
    <w:link w:val="ab"/>
    <w:pPr>
      <w:ind w:right="70" w:firstLine="720"/>
    </w:pPr>
  </w:style>
  <w:style w:type="paragraph" w:styleId="21">
    <w:name w:val="Body Text Indent 2"/>
    <w:basedOn w:val="a"/>
    <w:pPr>
      <w:ind w:firstLine="720"/>
    </w:pPr>
    <w:rPr>
      <w:sz w:val="28"/>
    </w:rPr>
  </w:style>
  <w:style w:type="table" w:styleId="ac">
    <w:name w:val="Table Grid"/>
    <w:basedOn w:val="a1"/>
    <w:rsid w:val="00F05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semiHidden/>
    <w:rsid w:val="0072710D"/>
    <w:rPr>
      <w:sz w:val="20"/>
    </w:rPr>
  </w:style>
  <w:style w:type="character" w:styleId="ae">
    <w:name w:val="footnote reference"/>
    <w:semiHidden/>
    <w:rsid w:val="0072710D"/>
    <w:rPr>
      <w:vertAlign w:val="superscript"/>
    </w:rPr>
  </w:style>
  <w:style w:type="paragraph" w:styleId="3">
    <w:name w:val="Body Text 3"/>
    <w:basedOn w:val="a"/>
    <w:rsid w:val="00041985"/>
    <w:pPr>
      <w:spacing w:after="120"/>
    </w:pPr>
    <w:rPr>
      <w:sz w:val="16"/>
      <w:szCs w:val="16"/>
    </w:rPr>
  </w:style>
  <w:style w:type="paragraph" w:styleId="af">
    <w:name w:val="Title"/>
    <w:basedOn w:val="a"/>
    <w:qFormat/>
    <w:rsid w:val="0076655B"/>
    <w:pPr>
      <w:jc w:val="center"/>
    </w:pPr>
    <w:rPr>
      <w:b/>
      <w:bCs/>
      <w:sz w:val="36"/>
      <w:szCs w:val="24"/>
    </w:rPr>
  </w:style>
  <w:style w:type="character" w:customStyle="1" w:styleId="ab">
    <w:name w:val="Основной текст с отступом Знак"/>
    <w:link w:val="aa"/>
    <w:rsid w:val="0093358C"/>
    <w:rPr>
      <w:sz w:val="24"/>
    </w:rPr>
  </w:style>
  <w:style w:type="character" w:customStyle="1" w:styleId="a5">
    <w:name w:val="Нижний колонтитул Знак"/>
    <w:basedOn w:val="a0"/>
    <w:link w:val="a4"/>
    <w:uiPriority w:val="99"/>
    <w:rsid w:val="00012C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mirshina\Application%20Data\Microsoft\&#1064;&#1072;&#1073;&#1083;&#1086;&#1085;&#1099;\&#1041;&#1083;&#1072;&#1085;&#1082;%20&#1048;&#1057;&#1054;%2007-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1F40-2EE2-4681-B101-AD6B2E5E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ИСО 07-07.dot</Template>
  <TotalTime>588</TotalTime>
  <Pages>6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ИСО</vt:lpstr>
    </vt:vector>
  </TitlesOfParts>
  <Company>Семья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ИСО</dc:title>
  <dc:subject/>
  <dc:creator>Timirshina</dc:creator>
  <cp:keywords/>
  <cp:lastModifiedBy>Kolpakova</cp:lastModifiedBy>
  <cp:revision>17</cp:revision>
  <cp:lastPrinted>2025-10-15T08:01:00Z</cp:lastPrinted>
  <dcterms:created xsi:type="dcterms:W3CDTF">2025-08-28T10:10:00Z</dcterms:created>
  <dcterms:modified xsi:type="dcterms:W3CDTF">2025-12-16T08:23:00Z</dcterms:modified>
</cp:coreProperties>
</file>